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84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2804"/>
        <w:gridCol w:w="2805"/>
      </w:tblGrid>
      <w:tr w:rsidR="002D2A6A" w:rsidRPr="00834DC8" w14:paraId="2ED4861D" w14:textId="77777777" w:rsidTr="193C35AD">
        <w:trPr>
          <w:trHeight w:val="567"/>
        </w:trPr>
        <w:tc>
          <w:tcPr>
            <w:tcW w:w="2804" w:type="dxa"/>
          </w:tcPr>
          <w:p w14:paraId="0E9AF3D3" w14:textId="77777777" w:rsidR="00834DC8" w:rsidRPr="00834DC8" w:rsidRDefault="00834DC8" w:rsidP="193C35AD">
            <w:pPr>
              <w:spacing w:before="100"/>
              <w:rPr>
                <w:rFonts w:ascii="Hyra Sans" w:hAnsi="Hyra Sans"/>
                <w:sz w:val="15"/>
                <w:szCs w:val="15"/>
              </w:rPr>
            </w:pPr>
            <w:bookmarkStart w:id="0" w:name="xxInfo1"/>
            <w:bookmarkEnd w:id="0"/>
            <w:r w:rsidRPr="193C35AD">
              <w:rPr>
                <w:rFonts w:ascii="Hyra Sans" w:hAnsi="Hyra Sans"/>
                <w:sz w:val="15"/>
                <w:szCs w:val="15"/>
              </w:rPr>
              <w:t>Datum</w:t>
            </w:r>
          </w:p>
          <w:p w14:paraId="69889AED" w14:textId="597C8976" w:rsidR="002D2A6A" w:rsidRPr="00834DC8" w:rsidRDefault="00834DC8" w:rsidP="00834DC8">
            <w:r>
              <w:t>2023-</w:t>
            </w:r>
          </w:p>
        </w:tc>
        <w:tc>
          <w:tcPr>
            <w:tcW w:w="2804" w:type="dxa"/>
          </w:tcPr>
          <w:p w14:paraId="38AC558F" w14:textId="77777777" w:rsidR="002D2A6A" w:rsidRPr="00834DC8" w:rsidRDefault="002D2A6A" w:rsidP="00404176">
            <w:bookmarkStart w:id="1" w:name="xxDocumentInfo"/>
            <w:bookmarkStart w:id="2" w:name="xxInfo2"/>
            <w:bookmarkEnd w:id="1"/>
            <w:bookmarkEnd w:id="2"/>
          </w:p>
        </w:tc>
        <w:tc>
          <w:tcPr>
            <w:tcW w:w="2805" w:type="dxa"/>
          </w:tcPr>
          <w:p w14:paraId="465B1229" w14:textId="77777777" w:rsidR="002D2A6A" w:rsidRPr="00834DC8" w:rsidRDefault="002D2A6A" w:rsidP="00404176">
            <w:bookmarkStart w:id="3" w:name="xxRecipient"/>
            <w:bookmarkStart w:id="4" w:name="xxInfo3"/>
            <w:bookmarkEnd w:id="3"/>
            <w:bookmarkEnd w:id="4"/>
          </w:p>
        </w:tc>
      </w:tr>
    </w:tbl>
    <w:p w14:paraId="2A29CA7F" w14:textId="2BCF8AD7" w:rsidR="00D91C1C" w:rsidRPr="00834DC8" w:rsidRDefault="00834DC8" w:rsidP="00834DC8">
      <w:pPr>
        <w:pStyle w:val="Rubrik1"/>
      </w:pPr>
      <w:bookmarkStart w:id="5" w:name="Position"/>
      <w:bookmarkEnd w:id="5"/>
      <w:r>
        <w:t xml:space="preserve">Ansökan om utlandsresa </w:t>
      </w:r>
      <w:r w:rsidR="4B9BE901">
        <w:t xml:space="preserve">till </w:t>
      </w:r>
      <w:r>
        <w:t>Åland</w:t>
      </w:r>
    </w:p>
    <w:p w14:paraId="204A3A50" w14:textId="549926C6" w:rsidR="00834DC8" w:rsidRDefault="00834DC8" w:rsidP="00834DC8">
      <w:pPr>
        <w:rPr>
          <w:lang w:eastAsia="sv-SE"/>
        </w:rPr>
      </w:pPr>
      <w:bookmarkStart w:id="6" w:name="xxDocument"/>
      <w:bookmarkEnd w:id="6"/>
    </w:p>
    <w:p w14:paraId="7E66BB68" w14:textId="377A3B22" w:rsidR="00834DC8" w:rsidRDefault="00834DC8" w:rsidP="193C35AD">
      <w:pPr>
        <w:pStyle w:val="paragraph"/>
        <w:spacing w:beforeAutospacing="0" w:afterAutospacing="0" w:line="276" w:lineRule="auto"/>
        <w:textAlignment w:val="baseline"/>
        <w:rPr>
          <w:rStyle w:val="normaltextrun"/>
          <w:rFonts w:ascii="Hyra Sans Text" w:hAnsi="Hyra Sans Text" w:cs="Segoe UI"/>
          <w:sz w:val="20"/>
          <w:szCs w:val="20"/>
        </w:rPr>
      </w:pPr>
    </w:p>
    <w:p w14:paraId="07FB88BE" w14:textId="77777777" w:rsidR="00834DC8" w:rsidRDefault="00834DC8" w:rsidP="193C35AD">
      <w:pPr>
        <w:pStyle w:val="paragraph"/>
        <w:spacing w:beforeAutospacing="0" w:afterAutospacing="0" w:line="276" w:lineRule="auto"/>
        <w:textAlignment w:val="baseline"/>
        <w:rPr>
          <w:rStyle w:val="normaltextrun"/>
          <w:rFonts w:ascii="Hyra Sans Text" w:hAnsi="Hyra Sans Text" w:cs="Segoe UI"/>
          <w:sz w:val="20"/>
          <w:szCs w:val="20"/>
        </w:rPr>
      </w:pPr>
    </w:p>
    <w:tbl>
      <w:tblPr>
        <w:tblStyle w:val="Tabellrutnt"/>
        <w:tblW w:w="0" w:type="auto"/>
        <w:tblInd w:w="-142" w:type="dxa"/>
        <w:tblLook w:val="04A0" w:firstRow="1" w:lastRow="0" w:firstColumn="1" w:lastColumn="0" w:noHBand="0" w:noVBand="1"/>
      </w:tblPr>
      <w:tblGrid>
        <w:gridCol w:w="7513"/>
      </w:tblGrid>
      <w:tr w:rsidR="00834DC8" w:rsidRPr="00834DC8" w14:paraId="7D68907E" w14:textId="77777777" w:rsidTr="193C35AD">
        <w:tc>
          <w:tcPr>
            <w:tcW w:w="7513" w:type="dxa"/>
          </w:tcPr>
          <w:tbl>
            <w:tblPr>
              <w:tblStyle w:val="Tabellrutnt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45"/>
            </w:tblGrid>
            <w:tr w:rsidR="00834DC8" w:rsidRPr="00834DC8" w14:paraId="0DA07677" w14:textId="77777777" w:rsidTr="193C35AD">
              <w:tc>
                <w:tcPr>
                  <w:tcW w:w="7145" w:type="dxa"/>
                </w:tcPr>
                <w:p w14:paraId="7B4E8064" w14:textId="3D7BD659" w:rsidR="00834DC8" w:rsidRPr="00834DC8" w:rsidRDefault="00834DC8" w:rsidP="5E708977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 w:rsidRPr="193C35AD">
                    <w:rPr>
                      <w:rFonts w:ascii="Hyra Sans Text" w:hAnsi="Hyra Sans Text" w:cs="Segoe UI"/>
                      <w:sz w:val="20"/>
                      <w:szCs w:val="20"/>
                    </w:rPr>
                    <w:t xml:space="preserve">Vem/vilka </w:t>
                  </w:r>
                  <w:r w:rsidR="7218F688" w:rsidRPr="193C35AD">
                    <w:rPr>
                      <w:rFonts w:ascii="Hyra Sans Text" w:hAnsi="Hyra Sans Text" w:cs="Segoe UI"/>
                      <w:sz w:val="20"/>
                      <w:szCs w:val="20"/>
                    </w:rPr>
                    <w:t xml:space="preserve">och hur många </w:t>
                  </w:r>
                  <w:r w:rsidRPr="193C35AD">
                    <w:rPr>
                      <w:rFonts w:ascii="Hyra Sans Text" w:hAnsi="Hyra Sans Text" w:cs="Segoe UI"/>
                      <w:sz w:val="20"/>
                      <w:szCs w:val="20"/>
                    </w:rPr>
                    <w:t xml:space="preserve">ska genomföra resan? </w:t>
                  </w:r>
                </w:p>
              </w:tc>
            </w:tr>
            <w:tr w:rsidR="00834DC8" w:rsidRPr="00834DC8" w14:paraId="31FCFA41" w14:textId="77777777" w:rsidTr="193C35AD">
              <w:tc>
                <w:tcPr>
                  <w:tcW w:w="7145" w:type="dxa"/>
                </w:tcPr>
                <w:p w14:paraId="5FED69B4" w14:textId="09AD6EE8" w:rsidR="00834DC8" w:rsidRPr="00834DC8" w:rsidRDefault="00834DC8" w:rsidP="4562AA43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34DC8" w:rsidRPr="00834DC8" w14:paraId="55292D3F" w14:textId="77777777" w:rsidTr="193C35AD">
              <w:tc>
                <w:tcPr>
                  <w:tcW w:w="7145" w:type="dxa"/>
                </w:tcPr>
                <w:p w14:paraId="51195D9D" w14:textId="6086AC77" w:rsidR="00834DC8" w:rsidRPr="00834DC8" w:rsidRDefault="00834DC8" w:rsidP="193C35AD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>
                    <w:rPr>
                      <w:rStyle w:val="normaltextrun"/>
                      <w:rFonts w:ascii="Hyra Sans Text" w:hAnsi="Hyra Sans Text"/>
                      <w:color w:val="000000"/>
                      <w:sz w:val="20"/>
                      <w:szCs w:val="20"/>
                      <w:shd w:val="clear" w:color="auto" w:fill="FFFFFF"/>
                    </w:rPr>
                    <w:t>När ska resan genomföras?</w:t>
                  </w:r>
                  <w:r>
                    <w:rPr>
                      <w:rStyle w:val="eop"/>
                      <w:rFonts w:ascii="Hyra Sans Text" w:hAnsi="Hyra Sans Text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</w:tc>
            </w:tr>
            <w:tr w:rsidR="00834DC8" w:rsidRPr="00834DC8" w14:paraId="17916AD5" w14:textId="77777777" w:rsidTr="193C35AD">
              <w:tc>
                <w:tcPr>
                  <w:tcW w:w="7145" w:type="dxa"/>
                </w:tcPr>
                <w:p w14:paraId="27B9A23B" w14:textId="61662E13" w:rsidR="00834DC8" w:rsidRPr="00834DC8" w:rsidRDefault="00834DC8" w:rsidP="002C6126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34DC8" w:rsidRPr="00834DC8" w14:paraId="0D0E7A2E" w14:textId="77777777" w:rsidTr="193C35AD">
              <w:tc>
                <w:tcPr>
                  <w:tcW w:w="7145" w:type="dxa"/>
                </w:tcPr>
                <w:p w14:paraId="40BC261A" w14:textId="491FF51D" w:rsidR="00834DC8" w:rsidRPr="00834DC8" w:rsidRDefault="00834DC8" w:rsidP="193C35AD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>
                    <w:rPr>
                      <w:rStyle w:val="normaltextrun"/>
                      <w:rFonts w:ascii="Hyra Sans Text" w:hAnsi="Hyra Sans Text"/>
                      <w:color w:val="000000"/>
                      <w:sz w:val="20"/>
                      <w:szCs w:val="20"/>
                      <w:shd w:val="clear" w:color="auto" w:fill="FFFFFF"/>
                    </w:rPr>
                    <w:t>Till vilket land och stad?</w:t>
                  </w:r>
                  <w:r>
                    <w:rPr>
                      <w:rStyle w:val="eop"/>
                      <w:rFonts w:ascii="Hyra Sans Text" w:hAnsi="Hyra Sans Text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</w:tc>
            </w:tr>
            <w:tr w:rsidR="00834DC8" w:rsidRPr="00834DC8" w14:paraId="52E3E612" w14:textId="77777777" w:rsidTr="193C35AD">
              <w:tc>
                <w:tcPr>
                  <w:tcW w:w="7145" w:type="dxa"/>
                </w:tcPr>
                <w:p w14:paraId="7F71FC2A" w14:textId="11D3474F" w:rsidR="00834DC8" w:rsidRPr="00834DC8" w:rsidRDefault="00834DC8" w:rsidP="002C6126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34DC8" w:rsidRPr="00834DC8" w14:paraId="0790590A" w14:textId="77777777" w:rsidTr="193C35AD">
              <w:tc>
                <w:tcPr>
                  <w:tcW w:w="7145" w:type="dxa"/>
                </w:tcPr>
                <w:p w14:paraId="46495D62" w14:textId="786B194E" w:rsidR="00834DC8" w:rsidRPr="00834DC8" w:rsidRDefault="00834DC8" w:rsidP="193C35AD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 w:rsidRPr="193C35AD">
                    <w:rPr>
                      <w:rFonts w:ascii="Hyra Sans Text" w:hAnsi="Hyra Sans Text" w:cs="Segoe UI"/>
                      <w:sz w:val="20"/>
                      <w:szCs w:val="20"/>
                    </w:rPr>
                    <w:t>Syftet med resan?</w:t>
                  </w:r>
                </w:p>
              </w:tc>
            </w:tr>
            <w:tr w:rsidR="00834DC8" w:rsidRPr="00834DC8" w14:paraId="3921ACAD" w14:textId="77777777" w:rsidTr="193C35AD">
              <w:tc>
                <w:tcPr>
                  <w:tcW w:w="7145" w:type="dxa"/>
                </w:tcPr>
                <w:p w14:paraId="08E7A13F" w14:textId="028671B9" w:rsidR="00834DC8" w:rsidRPr="00834DC8" w:rsidRDefault="00834DC8" w:rsidP="002C6126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34DC8" w:rsidRPr="00834DC8" w14:paraId="1C107D6D" w14:textId="77777777" w:rsidTr="193C35AD">
              <w:tc>
                <w:tcPr>
                  <w:tcW w:w="7145" w:type="dxa"/>
                </w:tcPr>
                <w:p w14:paraId="5E6677D8" w14:textId="29999EAE" w:rsidR="00834DC8" w:rsidRPr="00834DC8" w:rsidRDefault="00834DC8" w:rsidP="193C35AD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 w:rsidRPr="193C35AD">
                    <w:rPr>
                      <w:rFonts w:ascii="Hyra Sans Text" w:hAnsi="Hyra Sans Text" w:cs="Segoe UI"/>
                      <w:sz w:val="20"/>
                      <w:szCs w:val="20"/>
                    </w:rPr>
                    <w:t>Finns resan med i föreningens/</w:t>
                  </w:r>
                  <w:proofErr w:type="gramStart"/>
                  <w:r w:rsidRPr="193C35AD">
                    <w:rPr>
                      <w:rFonts w:ascii="Hyra Sans Text" w:hAnsi="Hyra Sans Text" w:cs="Segoe UI"/>
                      <w:sz w:val="20"/>
                      <w:szCs w:val="20"/>
                    </w:rPr>
                    <w:t>LHs</w:t>
                  </w:r>
                  <w:proofErr w:type="gramEnd"/>
                  <w:r w:rsidRPr="193C35AD">
                    <w:rPr>
                      <w:rFonts w:ascii="Hyra Sans Text" w:hAnsi="Hyra Sans Text" w:cs="Segoe UI"/>
                      <w:sz w:val="20"/>
                      <w:szCs w:val="20"/>
                    </w:rPr>
                    <w:t xml:space="preserve"> verksamhetsplan och budget? JA/NE</w:t>
                  </w:r>
                  <w:r w:rsidR="009A08ED">
                    <w:rPr>
                      <w:rFonts w:ascii="Hyra Sans Text" w:hAnsi="Hyra Sans Text" w:cs="Segoe UI"/>
                      <w:sz w:val="20"/>
                      <w:szCs w:val="20"/>
                    </w:rPr>
                    <w:t>J</w:t>
                  </w:r>
                </w:p>
              </w:tc>
            </w:tr>
            <w:tr w:rsidR="00834DC8" w:rsidRPr="00834DC8" w14:paraId="6EDBC4A6" w14:textId="77777777" w:rsidTr="193C35AD">
              <w:tc>
                <w:tcPr>
                  <w:tcW w:w="7145" w:type="dxa"/>
                </w:tcPr>
                <w:p w14:paraId="2AB4A2F1" w14:textId="713F9707" w:rsidR="00834DC8" w:rsidRDefault="00834DC8" w:rsidP="002C6126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34DC8" w:rsidRPr="00834DC8" w14:paraId="5EF5892A" w14:textId="77777777" w:rsidTr="193C35AD">
              <w:tc>
                <w:tcPr>
                  <w:tcW w:w="7145" w:type="dxa"/>
                </w:tcPr>
                <w:p w14:paraId="7B469CAD" w14:textId="4B1EA671" w:rsidR="00834DC8" w:rsidRPr="00834DC8" w:rsidRDefault="00834DC8" w:rsidP="193C35AD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 w:rsidRPr="193C35AD">
                    <w:rPr>
                      <w:rFonts w:ascii="Hyra Sans Text" w:hAnsi="Hyra Sans Text" w:cs="Segoe UI"/>
                      <w:sz w:val="20"/>
                      <w:szCs w:val="20"/>
                    </w:rPr>
                    <w:t>Vem är utsedd till reseansvarig?</w:t>
                  </w:r>
                </w:p>
              </w:tc>
            </w:tr>
            <w:tr w:rsidR="00834DC8" w:rsidRPr="00834DC8" w14:paraId="283CE10B" w14:textId="77777777" w:rsidTr="193C35AD">
              <w:tc>
                <w:tcPr>
                  <w:tcW w:w="7145" w:type="dxa"/>
                </w:tcPr>
                <w:p w14:paraId="2B66F7CB" w14:textId="4BCFE497" w:rsidR="00834DC8" w:rsidRPr="00834DC8" w:rsidRDefault="00834DC8" w:rsidP="002C6126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34DC8" w:rsidRPr="00834DC8" w14:paraId="1E323039" w14:textId="77777777" w:rsidTr="193C35AD">
              <w:tc>
                <w:tcPr>
                  <w:tcW w:w="7145" w:type="dxa"/>
                </w:tcPr>
                <w:p w14:paraId="3A06492E" w14:textId="578AEF28" w:rsidR="00834DC8" w:rsidRPr="00834DC8" w:rsidRDefault="00834DC8" w:rsidP="193C35AD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sz w:val="20"/>
                      <w:szCs w:val="20"/>
                    </w:rPr>
                  </w:pPr>
                  <w:r w:rsidRPr="193C35AD">
                    <w:rPr>
                      <w:rFonts w:ascii="Hyra Sans Text" w:hAnsi="Hyra Sans Text" w:cs="Segoe UI"/>
                      <w:sz w:val="20"/>
                      <w:szCs w:val="20"/>
                    </w:rPr>
                    <w:t>Övrigt du vill tillägga, som du tycker att regionstyrelsen bör känna till:</w:t>
                  </w:r>
                </w:p>
              </w:tc>
            </w:tr>
            <w:tr w:rsidR="00834DC8" w:rsidRPr="00834DC8" w14:paraId="26F7FE4C" w14:textId="77777777" w:rsidTr="193C35AD">
              <w:tc>
                <w:tcPr>
                  <w:tcW w:w="7145" w:type="dxa"/>
                </w:tcPr>
                <w:p w14:paraId="56AC319B" w14:textId="19B26C5B" w:rsidR="00834DC8" w:rsidRPr="00834DC8" w:rsidRDefault="00834DC8" w:rsidP="193C35AD">
                  <w:pPr>
                    <w:pStyle w:val="paragraph"/>
                    <w:spacing w:beforeAutospacing="0" w:afterAutospacing="0" w:line="276" w:lineRule="auto"/>
                    <w:textAlignment w:val="baseline"/>
                    <w:rPr>
                      <w:rFonts w:ascii="Hyra Sans Text" w:hAnsi="Hyra Sans Text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983B94C" w14:textId="77777777" w:rsidR="00834DC8" w:rsidRPr="00834DC8" w:rsidRDefault="00834DC8" w:rsidP="193C35AD">
            <w:pPr>
              <w:pStyle w:val="paragraph"/>
              <w:spacing w:beforeAutospacing="0" w:afterAutospacing="0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34DC8" w:rsidRPr="00834DC8" w14:paraId="486E2E66" w14:textId="77777777" w:rsidTr="193C35AD">
        <w:tc>
          <w:tcPr>
            <w:tcW w:w="7513" w:type="dxa"/>
          </w:tcPr>
          <w:p w14:paraId="2F7C2397" w14:textId="77777777" w:rsidR="00834DC8" w:rsidRPr="00834DC8" w:rsidRDefault="00834DC8" w:rsidP="193C35AD">
            <w:pPr>
              <w:pStyle w:val="paragraph"/>
              <w:spacing w:beforeAutospacing="0" w:afterAutospacing="0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34DC8" w:rsidRPr="00834DC8" w14:paraId="28BDC872" w14:textId="77777777" w:rsidTr="193C35AD">
        <w:tc>
          <w:tcPr>
            <w:tcW w:w="7513" w:type="dxa"/>
          </w:tcPr>
          <w:p w14:paraId="45B20EF7" w14:textId="7B95E39D" w:rsidR="00834DC8" w:rsidRPr="00834DC8" w:rsidRDefault="00834DC8" w:rsidP="193C35AD">
            <w:pPr>
              <w:pStyle w:val="paragraph"/>
              <w:spacing w:beforeAutospacing="0" w:afterAutospacing="0" w:line="276" w:lineRule="auto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563F4992" w14:textId="7F235180" w:rsidR="00834DC8" w:rsidRPr="00834DC8" w:rsidRDefault="00834DC8" w:rsidP="193C35AD">
            <w:pPr>
              <w:pStyle w:val="paragraph"/>
              <w:spacing w:beforeAutospacing="0" w:afterAutospacing="0" w:line="276" w:lineRule="auto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45F6D107" w14:textId="694B7093" w:rsidR="00834DC8" w:rsidRPr="00834DC8" w:rsidRDefault="00834DC8" w:rsidP="193C35AD">
            <w:pPr>
              <w:pStyle w:val="paragraph"/>
              <w:spacing w:beforeAutospacing="0" w:afterAutospacing="0" w:line="276" w:lineRule="auto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834DC8" w:rsidRPr="00834DC8" w14:paraId="33E47AC9" w14:textId="77777777" w:rsidTr="193C35AD">
        <w:tc>
          <w:tcPr>
            <w:tcW w:w="7513" w:type="dxa"/>
          </w:tcPr>
          <w:p w14:paraId="13BF7B28" w14:textId="77777777" w:rsidR="00834DC8" w:rsidRPr="00834DC8" w:rsidRDefault="00834DC8" w:rsidP="193C35AD">
            <w:pPr>
              <w:pStyle w:val="paragraph"/>
              <w:spacing w:beforeAutospacing="0" w:afterAutospacing="0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34DC8" w:rsidRPr="00834DC8" w14:paraId="48DF7BD5" w14:textId="77777777" w:rsidTr="193C35AD">
        <w:tc>
          <w:tcPr>
            <w:tcW w:w="7513" w:type="dxa"/>
          </w:tcPr>
          <w:p w14:paraId="5F472EE9" w14:textId="77777777" w:rsidR="00834DC8" w:rsidRPr="00834DC8" w:rsidRDefault="00834DC8" w:rsidP="193C35AD">
            <w:pPr>
              <w:pStyle w:val="paragraph"/>
              <w:spacing w:beforeAutospacing="0" w:afterAutospacing="0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34DC8" w:rsidRPr="00834DC8" w14:paraId="1A30B645" w14:textId="77777777" w:rsidTr="193C35AD">
        <w:tc>
          <w:tcPr>
            <w:tcW w:w="7513" w:type="dxa"/>
          </w:tcPr>
          <w:p w14:paraId="409E7664" w14:textId="77777777" w:rsidR="00834DC8" w:rsidRPr="00834DC8" w:rsidRDefault="00834DC8" w:rsidP="193C35AD">
            <w:pPr>
              <w:pStyle w:val="paragraph"/>
              <w:spacing w:beforeAutospacing="0" w:afterAutospacing="0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34DC8" w:rsidRPr="00834DC8" w14:paraId="2DDE5693" w14:textId="77777777" w:rsidTr="193C35AD">
        <w:tc>
          <w:tcPr>
            <w:tcW w:w="7513" w:type="dxa"/>
          </w:tcPr>
          <w:p w14:paraId="59CD23AC" w14:textId="77777777" w:rsidR="00834DC8" w:rsidRPr="00834DC8" w:rsidRDefault="00834DC8" w:rsidP="193C35AD">
            <w:pPr>
              <w:pStyle w:val="paragraph"/>
              <w:spacing w:beforeAutospacing="0" w:afterAutospacing="0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34DC8" w:rsidRPr="00834DC8" w14:paraId="770C4122" w14:textId="77777777" w:rsidTr="193C35AD">
        <w:tc>
          <w:tcPr>
            <w:tcW w:w="7513" w:type="dxa"/>
          </w:tcPr>
          <w:p w14:paraId="45AC1E1E" w14:textId="77777777" w:rsidR="00834DC8" w:rsidRPr="00834DC8" w:rsidRDefault="00834DC8" w:rsidP="193C35AD">
            <w:pPr>
              <w:pStyle w:val="paragraph"/>
              <w:spacing w:beforeAutospacing="0" w:afterAutospacing="0" w:line="276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BEF45F3" w14:textId="77777777" w:rsidR="00834DC8" w:rsidRDefault="00834DC8" w:rsidP="193C35AD">
      <w:pPr>
        <w:pStyle w:val="paragraph"/>
        <w:spacing w:beforeAutospacing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DAEE4D6" w14:textId="77777777" w:rsidR="00834DC8" w:rsidRPr="00834DC8" w:rsidRDefault="00834DC8" w:rsidP="00834DC8">
      <w:pPr>
        <w:rPr>
          <w:lang w:eastAsia="sv-SE"/>
        </w:rPr>
      </w:pPr>
    </w:p>
    <w:sectPr w:rsidR="00834DC8" w:rsidRPr="00834DC8" w:rsidSect="00404176">
      <w:headerReference w:type="default" r:id="rId11"/>
      <w:headerReference w:type="first" r:id="rId12"/>
      <w:footerReference w:type="first" r:id="rId13"/>
      <w:pgSz w:w="11907" w:h="16839" w:code="9"/>
      <w:pgMar w:top="1701" w:right="2155" w:bottom="1701" w:left="238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F94D" w14:textId="77777777" w:rsidR="00083D2A" w:rsidRPr="00782350" w:rsidRDefault="00083D2A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371C9895" w14:textId="77777777" w:rsidR="00083D2A" w:rsidRPr="00782350" w:rsidRDefault="00083D2A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7651" w14:textId="77777777" w:rsidR="00DD278A" w:rsidRDefault="00DD278A" w:rsidP="008126D8">
    <w:pPr>
      <w:pStyle w:val="Sidfot"/>
      <w:rPr>
        <w:sz w:val="2"/>
        <w:szCs w:val="2"/>
      </w:rPr>
    </w:pPr>
  </w:p>
  <w:p w14:paraId="1B50AA0A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80"/>
    </w:tblGrid>
    <w:tr w:rsidR="007854DA" w:rsidRPr="003612E1" w14:paraId="63382719" w14:textId="77777777" w:rsidTr="193C35AD">
      <w:trPr>
        <w:trHeight w:val="227"/>
      </w:trPr>
      <w:tc>
        <w:tcPr>
          <w:tcW w:w="5000" w:type="pct"/>
          <w:vAlign w:val="bottom"/>
        </w:tcPr>
        <w:p w14:paraId="00980659" w14:textId="77777777" w:rsidR="007854DA" w:rsidRPr="003612E1" w:rsidRDefault="007854DA" w:rsidP="193C35AD">
          <w:pPr>
            <w:pStyle w:val="Sidfot"/>
            <w:rPr>
              <w:rFonts w:asciiTheme="majorHAnsi" w:hAnsiTheme="majorHAnsi"/>
            </w:rPr>
          </w:pPr>
          <w:bookmarkStart w:id="7" w:name="_Hlk99550201"/>
        </w:p>
      </w:tc>
    </w:tr>
  </w:tbl>
  <w:p w14:paraId="7C40CEB5" w14:textId="77777777" w:rsidR="007B2BBB" w:rsidRPr="007B2BBB" w:rsidRDefault="007B2BBB" w:rsidP="007B2BBB">
    <w:pPr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24"/>
      <w:gridCol w:w="2877"/>
      <w:gridCol w:w="2879"/>
    </w:tblGrid>
    <w:tr w:rsidR="002131DB" w:rsidRPr="003612E1" w14:paraId="54E3B46B" w14:textId="77777777" w:rsidTr="193C35AD">
      <w:trPr>
        <w:trHeight w:val="227"/>
      </w:trPr>
      <w:tc>
        <w:tcPr>
          <w:tcW w:w="2027" w:type="pct"/>
        </w:tcPr>
        <w:p w14:paraId="5D46FF3F" w14:textId="77777777" w:rsidR="002131DB" w:rsidRPr="003612E1" w:rsidRDefault="002131DB" w:rsidP="00CF4765">
          <w:pPr>
            <w:pStyle w:val="Sidfot"/>
            <w:rPr>
              <w:rFonts w:eastAsia="MS Gothic"/>
            </w:rPr>
          </w:pPr>
        </w:p>
      </w:tc>
      <w:tc>
        <w:tcPr>
          <w:tcW w:w="1486" w:type="pct"/>
          <w:vAlign w:val="bottom"/>
        </w:tcPr>
        <w:p w14:paraId="07BAF9B8" w14:textId="77777777" w:rsidR="002131DB" w:rsidRPr="003612E1" w:rsidRDefault="002131DB" w:rsidP="00E5636D">
          <w:pPr>
            <w:pStyle w:val="Sidfot"/>
          </w:pPr>
        </w:p>
      </w:tc>
      <w:tc>
        <w:tcPr>
          <w:tcW w:w="1487" w:type="pct"/>
          <w:vAlign w:val="bottom"/>
        </w:tcPr>
        <w:p w14:paraId="2B0AB58D" w14:textId="77777777" w:rsidR="002131DB" w:rsidRPr="003612E1" w:rsidRDefault="002131DB" w:rsidP="00E5636D">
          <w:pPr>
            <w:pStyle w:val="Sidfot"/>
          </w:pPr>
        </w:p>
      </w:tc>
    </w:tr>
    <w:bookmarkEnd w:id="7"/>
  </w:tbl>
  <w:p w14:paraId="3E8D50AD" w14:textId="77777777" w:rsidR="00DD278A" w:rsidRPr="00AB775B" w:rsidRDefault="00DD278A" w:rsidP="00AB77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9E30" w14:textId="77777777" w:rsidR="00083D2A" w:rsidRPr="00782350" w:rsidRDefault="00083D2A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33548BB9" w14:textId="77777777" w:rsidR="00083D2A" w:rsidRPr="00782350" w:rsidRDefault="00083D2A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FDC0" w14:textId="77777777" w:rsidR="00D526CA" w:rsidRPr="00D43998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60288" behindDoc="1" locked="0" layoutInCell="1" allowOverlap="1" wp14:anchorId="74D5781F" wp14:editId="3C6E275C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193C35AD">
      <w:t>2</w:t>
    </w:r>
    <w:r w:rsidR="00D43998">
      <w:fldChar w:fldCharType="end"/>
    </w:r>
    <w:r w:rsidR="193C35AD">
      <w:t xml:space="preserve"> (</w:t>
    </w:r>
    <w:r w:rsidR="0087437E">
      <w:fldChar w:fldCharType="begin"/>
    </w:r>
    <w:r w:rsidR="0087437E">
      <w:instrText xml:space="preserve"> NUMPAGES </w:instrText>
    </w:r>
    <w:r w:rsidR="0087437E">
      <w:fldChar w:fldCharType="separate"/>
    </w:r>
    <w:r w:rsidR="193C35AD">
      <w:t>2</w:t>
    </w:r>
    <w:r w:rsidR="0087437E">
      <w:fldChar w:fldCharType="end"/>
    </w:r>
    <w:r w:rsidR="193C35AD">
      <w:t>)</w:t>
    </w:r>
  </w:p>
  <w:p w14:paraId="30F48465" w14:textId="77777777" w:rsidR="00DD278A" w:rsidRPr="00D526CA" w:rsidRDefault="00DD278A" w:rsidP="00D526C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1C8F" w14:textId="77777777" w:rsidR="00735DA6" w:rsidRPr="00E05382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0" behindDoc="1" locked="0" layoutInCell="1" allowOverlap="1" wp14:anchorId="68E8D60D" wp14:editId="4768A490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193C35AD">
      <w:t>1</w:t>
    </w:r>
    <w:r w:rsidR="00D43998">
      <w:fldChar w:fldCharType="end"/>
    </w:r>
    <w:r w:rsidR="193C35AD">
      <w:t xml:space="preserve"> (</w:t>
    </w:r>
    <w:r w:rsidR="0087437E">
      <w:fldChar w:fldCharType="begin"/>
    </w:r>
    <w:r w:rsidR="0087437E">
      <w:instrText xml:space="preserve"> NUMPAGES </w:instrText>
    </w:r>
    <w:r w:rsidR="0087437E">
      <w:fldChar w:fldCharType="separate"/>
    </w:r>
    <w:r w:rsidR="193C35AD">
      <w:t>2</w:t>
    </w:r>
    <w:r w:rsidR="0087437E">
      <w:fldChar w:fldCharType="end"/>
    </w:r>
    <w:r w:rsidR="193C35A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E6F47"/>
    <w:multiLevelType w:val="multilevel"/>
    <w:tmpl w:val="F3D84692"/>
    <w:numStyleLink w:val="CompanyListBullet"/>
  </w:abstractNum>
  <w:abstractNum w:abstractNumId="11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2B54F5"/>
    <w:multiLevelType w:val="multilevel"/>
    <w:tmpl w:val="F3D84692"/>
    <w:numStyleLink w:val="CompanyListBullet"/>
  </w:abstractNum>
  <w:abstractNum w:abstractNumId="18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1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3D454046"/>
    <w:multiLevelType w:val="multilevel"/>
    <w:tmpl w:val="F3D84692"/>
    <w:numStyleLink w:val="CompanyListBullet"/>
  </w:abstractNum>
  <w:abstractNum w:abstractNumId="23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A54108"/>
    <w:multiLevelType w:val="multilevel"/>
    <w:tmpl w:val="4D0E73E6"/>
    <w:numStyleLink w:val="CompanyList"/>
  </w:abstractNum>
  <w:abstractNum w:abstractNumId="25" w15:restartNumberingAfterBreak="0">
    <w:nsid w:val="562A41ED"/>
    <w:multiLevelType w:val="multilevel"/>
    <w:tmpl w:val="578885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6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63D1058"/>
    <w:multiLevelType w:val="multilevel"/>
    <w:tmpl w:val="4D0E73E6"/>
    <w:numStyleLink w:val="CompanyList"/>
  </w:abstractNum>
  <w:abstractNum w:abstractNumId="28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1354CD"/>
    <w:multiLevelType w:val="multilevel"/>
    <w:tmpl w:val="4D0E73E6"/>
    <w:numStyleLink w:val="CompanyList"/>
  </w:abstractNum>
  <w:abstractNum w:abstractNumId="30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2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2"/>
  </w:num>
  <w:num w:numId="2" w16cid:durableId="53821004">
    <w:abstractNumId w:val="31"/>
  </w:num>
  <w:num w:numId="3" w16cid:durableId="201138562">
    <w:abstractNumId w:val="21"/>
  </w:num>
  <w:num w:numId="4" w16cid:durableId="360976510">
    <w:abstractNumId w:val="20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2"/>
  </w:num>
  <w:num w:numId="16" w16cid:durableId="640579624">
    <w:abstractNumId w:val="24"/>
  </w:num>
  <w:num w:numId="17" w16cid:durableId="596407976">
    <w:abstractNumId w:val="17"/>
  </w:num>
  <w:num w:numId="18" w16cid:durableId="666520598">
    <w:abstractNumId w:val="29"/>
  </w:num>
  <w:num w:numId="19" w16cid:durableId="157187600">
    <w:abstractNumId w:val="33"/>
  </w:num>
  <w:num w:numId="20" w16cid:durableId="202405695">
    <w:abstractNumId w:val="30"/>
  </w:num>
  <w:num w:numId="21" w16cid:durableId="1190988569">
    <w:abstractNumId w:val="26"/>
  </w:num>
  <w:num w:numId="22" w16cid:durableId="1067536532">
    <w:abstractNumId w:val="14"/>
  </w:num>
  <w:num w:numId="23" w16cid:durableId="1987200774">
    <w:abstractNumId w:val="13"/>
  </w:num>
  <w:num w:numId="24" w16cid:durableId="625811876">
    <w:abstractNumId w:val="27"/>
  </w:num>
  <w:num w:numId="25" w16cid:durableId="160898542">
    <w:abstractNumId w:val="10"/>
  </w:num>
  <w:num w:numId="26" w16cid:durableId="1825471278">
    <w:abstractNumId w:val="25"/>
  </w:num>
  <w:num w:numId="27" w16cid:durableId="93868539">
    <w:abstractNumId w:val="25"/>
  </w:num>
  <w:num w:numId="28" w16cid:durableId="475533145">
    <w:abstractNumId w:val="25"/>
  </w:num>
  <w:num w:numId="29" w16cid:durableId="560213987">
    <w:abstractNumId w:val="25"/>
  </w:num>
  <w:num w:numId="30" w16cid:durableId="795876934">
    <w:abstractNumId w:val="25"/>
  </w:num>
  <w:num w:numId="31" w16cid:durableId="11005121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834DC8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8B9"/>
    <w:rsid w:val="00077D81"/>
    <w:rsid w:val="000823EA"/>
    <w:rsid w:val="00082BAF"/>
    <w:rsid w:val="00083D2A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B8E"/>
    <w:rsid w:val="00104C21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6563"/>
    <w:rsid w:val="00126F6D"/>
    <w:rsid w:val="001301D3"/>
    <w:rsid w:val="001307B1"/>
    <w:rsid w:val="001312CC"/>
    <w:rsid w:val="00132D1E"/>
    <w:rsid w:val="0013461E"/>
    <w:rsid w:val="00134BE6"/>
    <w:rsid w:val="001361F8"/>
    <w:rsid w:val="00136440"/>
    <w:rsid w:val="00136ACF"/>
    <w:rsid w:val="0014136B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51866"/>
    <w:rsid w:val="00151EB0"/>
    <w:rsid w:val="00152058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11E6"/>
    <w:rsid w:val="001628E1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1DE7"/>
    <w:rsid w:val="001A1F20"/>
    <w:rsid w:val="001A3069"/>
    <w:rsid w:val="001A360B"/>
    <w:rsid w:val="001A37DE"/>
    <w:rsid w:val="001A3800"/>
    <w:rsid w:val="001A42CF"/>
    <w:rsid w:val="001A635A"/>
    <w:rsid w:val="001A6574"/>
    <w:rsid w:val="001A708F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0A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A4B"/>
    <w:rsid w:val="00284C75"/>
    <w:rsid w:val="002861FA"/>
    <w:rsid w:val="002865BD"/>
    <w:rsid w:val="00290CF8"/>
    <w:rsid w:val="00294391"/>
    <w:rsid w:val="002946F9"/>
    <w:rsid w:val="002947F1"/>
    <w:rsid w:val="00294B32"/>
    <w:rsid w:val="002959AD"/>
    <w:rsid w:val="002968AE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6B"/>
    <w:rsid w:val="002B5730"/>
    <w:rsid w:val="002B5A43"/>
    <w:rsid w:val="002C0B54"/>
    <w:rsid w:val="002C202D"/>
    <w:rsid w:val="002C5069"/>
    <w:rsid w:val="002C6126"/>
    <w:rsid w:val="002D00B6"/>
    <w:rsid w:val="002D03FA"/>
    <w:rsid w:val="002D132A"/>
    <w:rsid w:val="002D1C69"/>
    <w:rsid w:val="002D2015"/>
    <w:rsid w:val="002D2183"/>
    <w:rsid w:val="002D232F"/>
    <w:rsid w:val="002D2917"/>
    <w:rsid w:val="002D2A6A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9B8"/>
    <w:rsid w:val="00306B17"/>
    <w:rsid w:val="00310952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7F8A"/>
    <w:rsid w:val="00320D8E"/>
    <w:rsid w:val="00320E05"/>
    <w:rsid w:val="00322F89"/>
    <w:rsid w:val="00323DC6"/>
    <w:rsid w:val="003247B3"/>
    <w:rsid w:val="0032527F"/>
    <w:rsid w:val="00325A62"/>
    <w:rsid w:val="00326F3D"/>
    <w:rsid w:val="00327055"/>
    <w:rsid w:val="00327887"/>
    <w:rsid w:val="0033215C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12E1"/>
    <w:rsid w:val="00361D09"/>
    <w:rsid w:val="00362255"/>
    <w:rsid w:val="003648D9"/>
    <w:rsid w:val="0036590E"/>
    <w:rsid w:val="003661CA"/>
    <w:rsid w:val="00366F7C"/>
    <w:rsid w:val="003673A9"/>
    <w:rsid w:val="003709D1"/>
    <w:rsid w:val="00371808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4D7"/>
    <w:rsid w:val="003836F9"/>
    <w:rsid w:val="00384DA8"/>
    <w:rsid w:val="00385ADF"/>
    <w:rsid w:val="00386065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A1A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3DB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1EEB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EC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403F9"/>
    <w:rsid w:val="0054100D"/>
    <w:rsid w:val="005413AB"/>
    <w:rsid w:val="005417E6"/>
    <w:rsid w:val="0054506A"/>
    <w:rsid w:val="00545E25"/>
    <w:rsid w:val="00546416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72EF"/>
    <w:rsid w:val="00590C7A"/>
    <w:rsid w:val="00591354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312"/>
    <w:rsid w:val="005D3D08"/>
    <w:rsid w:val="005D3E10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107CA"/>
    <w:rsid w:val="00610889"/>
    <w:rsid w:val="00610C93"/>
    <w:rsid w:val="0061192C"/>
    <w:rsid w:val="00613C58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4DDC"/>
    <w:rsid w:val="00625184"/>
    <w:rsid w:val="00625F6A"/>
    <w:rsid w:val="00626319"/>
    <w:rsid w:val="006315AB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60254"/>
    <w:rsid w:val="006606F9"/>
    <w:rsid w:val="006617F5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1395"/>
    <w:rsid w:val="006814EE"/>
    <w:rsid w:val="00685C4A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E15FF"/>
    <w:rsid w:val="006E398A"/>
    <w:rsid w:val="006E58C3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5DA6"/>
    <w:rsid w:val="0074128E"/>
    <w:rsid w:val="007415AF"/>
    <w:rsid w:val="007473B8"/>
    <w:rsid w:val="0074776E"/>
    <w:rsid w:val="007507F8"/>
    <w:rsid w:val="0075208B"/>
    <w:rsid w:val="007543E5"/>
    <w:rsid w:val="007548EB"/>
    <w:rsid w:val="00755A90"/>
    <w:rsid w:val="00755FA2"/>
    <w:rsid w:val="00756AFA"/>
    <w:rsid w:val="0075714C"/>
    <w:rsid w:val="00757658"/>
    <w:rsid w:val="007616BB"/>
    <w:rsid w:val="00762ADD"/>
    <w:rsid w:val="00763559"/>
    <w:rsid w:val="007638F0"/>
    <w:rsid w:val="00763944"/>
    <w:rsid w:val="00764B64"/>
    <w:rsid w:val="0076534F"/>
    <w:rsid w:val="00765C56"/>
    <w:rsid w:val="00766908"/>
    <w:rsid w:val="00766E70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5FD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4DC8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437E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3614"/>
    <w:rsid w:val="00913815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64CC"/>
    <w:rsid w:val="009368CD"/>
    <w:rsid w:val="00936D26"/>
    <w:rsid w:val="00937ECA"/>
    <w:rsid w:val="009400F7"/>
    <w:rsid w:val="009418D5"/>
    <w:rsid w:val="009419D2"/>
    <w:rsid w:val="00942AE4"/>
    <w:rsid w:val="0094301C"/>
    <w:rsid w:val="00943A9E"/>
    <w:rsid w:val="00944B1B"/>
    <w:rsid w:val="00946B0C"/>
    <w:rsid w:val="00950DDD"/>
    <w:rsid w:val="00951B66"/>
    <w:rsid w:val="00952AA7"/>
    <w:rsid w:val="0095342E"/>
    <w:rsid w:val="00953D52"/>
    <w:rsid w:val="0095430C"/>
    <w:rsid w:val="009550FC"/>
    <w:rsid w:val="00955307"/>
    <w:rsid w:val="00955B0D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28FF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8797F"/>
    <w:rsid w:val="00990495"/>
    <w:rsid w:val="00990F06"/>
    <w:rsid w:val="009920D3"/>
    <w:rsid w:val="00993BD0"/>
    <w:rsid w:val="009941FF"/>
    <w:rsid w:val="00994418"/>
    <w:rsid w:val="00995446"/>
    <w:rsid w:val="00997C11"/>
    <w:rsid w:val="009A08ED"/>
    <w:rsid w:val="009A0A15"/>
    <w:rsid w:val="009A211D"/>
    <w:rsid w:val="009A2292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1FCA"/>
    <w:rsid w:val="009D2273"/>
    <w:rsid w:val="009D25C5"/>
    <w:rsid w:val="009D2762"/>
    <w:rsid w:val="009D3EA1"/>
    <w:rsid w:val="009D40C1"/>
    <w:rsid w:val="009D5484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29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4AC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1664"/>
    <w:rsid w:val="00A73EB4"/>
    <w:rsid w:val="00A74A06"/>
    <w:rsid w:val="00A754EB"/>
    <w:rsid w:val="00A7563D"/>
    <w:rsid w:val="00A75BB8"/>
    <w:rsid w:val="00A75F60"/>
    <w:rsid w:val="00A76FA1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E2"/>
    <w:rsid w:val="00BC03A8"/>
    <w:rsid w:val="00BC0CE9"/>
    <w:rsid w:val="00BC1608"/>
    <w:rsid w:val="00BC20B6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480B"/>
    <w:rsid w:val="00C25152"/>
    <w:rsid w:val="00C25416"/>
    <w:rsid w:val="00C256C2"/>
    <w:rsid w:val="00C25F0A"/>
    <w:rsid w:val="00C267A3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7B63"/>
    <w:rsid w:val="00C61721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4854"/>
    <w:rsid w:val="00CA5241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341D"/>
    <w:rsid w:val="00CC3C28"/>
    <w:rsid w:val="00CC4149"/>
    <w:rsid w:val="00CC520B"/>
    <w:rsid w:val="00CC5D31"/>
    <w:rsid w:val="00CC5D84"/>
    <w:rsid w:val="00CC5F71"/>
    <w:rsid w:val="00CC5F7A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412A"/>
    <w:rsid w:val="00D07345"/>
    <w:rsid w:val="00D078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F43"/>
    <w:rsid w:val="00D83136"/>
    <w:rsid w:val="00D83910"/>
    <w:rsid w:val="00D852E1"/>
    <w:rsid w:val="00D85AC8"/>
    <w:rsid w:val="00D85B5C"/>
    <w:rsid w:val="00D8710F"/>
    <w:rsid w:val="00D87A53"/>
    <w:rsid w:val="00D9055F"/>
    <w:rsid w:val="00D91C1C"/>
    <w:rsid w:val="00D92613"/>
    <w:rsid w:val="00D92F38"/>
    <w:rsid w:val="00D934CF"/>
    <w:rsid w:val="00D93B53"/>
    <w:rsid w:val="00D94FF2"/>
    <w:rsid w:val="00D95FBB"/>
    <w:rsid w:val="00D961D5"/>
    <w:rsid w:val="00D97DB1"/>
    <w:rsid w:val="00DA001A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D5D4C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8B6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435A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0B0C"/>
    <w:rsid w:val="00F00C42"/>
    <w:rsid w:val="00F01B01"/>
    <w:rsid w:val="00F026CE"/>
    <w:rsid w:val="00F02AA8"/>
    <w:rsid w:val="00F05B6F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4A34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AE8"/>
    <w:rsid w:val="00F80110"/>
    <w:rsid w:val="00F8145F"/>
    <w:rsid w:val="00F814E0"/>
    <w:rsid w:val="00F81B85"/>
    <w:rsid w:val="00F838FC"/>
    <w:rsid w:val="00F83AD5"/>
    <w:rsid w:val="00F84755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45E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  <w:rsid w:val="01242B04"/>
    <w:rsid w:val="04D60838"/>
    <w:rsid w:val="04DB2DD8"/>
    <w:rsid w:val="053956C1"/>
    <w:rsid w:val="05833B46"/>
    <w:rsid w:val="093A1AD4"/>
    <w:rsid w:val="0CF1A053"/>
    <w:rsid w:val="0D2796D4"/>
    <w:rsid w:val="0E365A99"/>
    <w:rsid w:val="0F203213"/>
    <w:rsid w:val="10A2011A"/>
    <w:rsid w:val="13B3AA2A"/>
    <w:rsid w:val="15372A66"/>
    <w:rsid w:val="160E6C54"/>
    <w:rsid w:val="16433D7E"/>
    <w:rsid w:val="16495A04"/>
    <w:rsid w:val="193C35AD"/>
    <w:rsid w:val="1AA395A0"/>
    <w:rsid w:val="1BCBC901"/>
    <w:rsid w:val="1BEF7837"/>
    <w:rsid w:val="1D93361E"/>
    <w:rsid w:val="1EC9EF6F"/>
    <w:rsid w:val="1EE9B2F2"/>
    <w:rsid w:val="1F0369C3"/>
    <w:rsid w:val="1FF03C4A"/>
    <w:rsid w:val="20CAD6E0"/>
    <w:rsid w:val="218C0CAB"/>
    <w:rsid w:val="23B8931D"/>
    <w:rsid w:val="24AA8510"/>
    <w:rsid w:val="2510185B"/>
    <w:rsid w:val="27095C3C"/>
    <w:rsid w:val="297DF633"/>
    <w:rsid w:val="2A757AD9"/>
    <w:rsid w:val="2C51F2C4"/>
    <w:rsid w:val="2CA45C1E"/>
    <w:rsid w:val="2E71801F"/>
    <w:rsid w:val="2E922886"/>
    <w:rsid w:val="2EFB45C4"/>
    <w:rsid w:val="33204916"/>
    <w:rsid w:val="34083FE2"/>
    <w:rsid w:val="34189B6C"/>
    <w:rsid w:val="370E452F"/>
    <w:rsid w:val="38AF34FC"/>
    <w:rsid w:val="3C9443AC"/>
    <w:rsid w:val="3D951A7E"/>
    <w:rsid w:val="3F4A133C"/>
    <w:rsid w:val="40AF5527"/>
    <w:rsid w:val="40CCBB40"/>
    <w:rsid w:val="411E1E31"/>
    <w:rsid w:val="41904337"/>
    <w:rsid w:val="42063C3F"/>
    <w:rsid w:val="436D896B"/>
    <w:rsid w:val="4562AA43"/>
    <w:rsid w:val="458DB804"/>
    <w:rsid w:val="46312306"/>
    <w:rsid w:val="4B9BE901"/>
    <w:rsid w:val="4DAB3E48"/>
    <w:rsid w:val="4E616B43"/>
    <w:rsid w:val="519BD302"/>
    <w:rsid w:val="51C42D9E"/>
    <w:rsid w:val="5218D4C6"/>
    <w:rsid w:val="543FD441"/>
    <w:rsid w:val="54DD8697"/>
    <w:rsid w:val="558D818B"/>
    <w:rsid w:val="58152759"/>
    <w:rsid w:val="5BFEB06E"/>
    <w:rsid w:val="5D609B86"/>
    <w:rsid w:val="5D6ED4A0"/>
    <w:rsid w:val="5E708977"/>
    <w:rsid w:val="6050F566"/>
    <w:rsid w:val="6110FC4D"/>
    <w:rsid w:val="657C0BFF"/>
    <w:rsid w:val="68385815"/>
    <w:rsid w:val="69E69CD5"/>
    <w:rsid w:val="6B6FF8D7"/>
    <w:rsid w:val="6BD095A7"/>
    <w:rsid w:val="6D165011"/>
    <w:rsid w:val="6E0A1304"/>
    <w:rsid w:val="6F0EF8AA"/>
    <w:rsid w:val="6F80F66E"/>
    <w:rsid w:val="704369FA"/>
    <w:rsid w:val="704DF0D3"/>
    <w:rsid w:val="71857BC5"/>
    <w:rsid w:val="71E9C134"/>
    <w:rsid w:val="7218F688"/>
    <w:rsid w:val="74F865A8"/>
    <w:rsid w:val="761D126F"/>
    <w:rsid w:val="77803922"/>
    <w:rsid w:val="782B9D09"/>
    <w:rsid w:val="795FD182"/>
    <w:rsid w:val="79F4D319"/>
    <w:rsid w:val="7AF08392"/>
    <w:rsid w:val="7D346161"/>
    <w:rsid w:val="7EF6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172FFF"/>
  <w15:docId w15:val="{E559CFE5-5B67-4742-8FE1-BBEAF90D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"/>
    <w:lsdException w:name="footer" w:semiHidden="1" w:uiPriority="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193C35AD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193C35AD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sz w:val="36"/>
      <w:szCs w:val="36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193C35AD"/>
    <w:pPr>
      <w:keepNext/>
      <w:spacing w:before="360" w:after="40"/>
      <w:outlineLvl w:val="1"/>
    </w:pPr>
    <w:rPr>
      <w:rFonts w:asciiTheme="majorHAnsi" w:hAnsiTheme="majorHAnsi"/>
      <w:b/>
      <w:bCs/>
      <w:sz w:val="30"/>
      <w:szCs w:val="30"/>
    </w:rPr>
  </w:style>
  <w:style w:type="paragraph" w:styleId="Rubrik3">
    <w:name w:val="heading 3"/>
    <w:basedOn w:val="Normal"/>
    <w:next w:val="Normal"/>
    <w:link w:val="Rubrik3Char"/>
    <w:uiPriority w:val="1"/>
    <w:qFormat/>
    <w:rsid w:val="193C35AD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4"/>
    </w:rPr>
  </w:style>
  <w:style w:type="paragraph" w:styleId="Rubrik4">
    <w:name w:val="heading 4"/>
    <w:basedOn w:val="Normal"/>
    <w:next w:val="Normal"/>
    <w:link w:val="Rubrik4Char1"/>
    <w:uiPriority w:val="1"/>
    <w:rsid w:val="193C35AD"/>
    <w:pPr>
      <w:keepNext/>
      <w:spacing w:before="200"/>
      <w:outlineLvl w:val="3"/>
    </w:pPr>
    <w:rPr>
      <w:rFonts w:asciiTheme="majorHAnsi" w:hAnsiTheme="majorHAnsi"/>
      <w:sz w:val="24"/>
      <w:szCs w:val="24"/>
      <w:lang w:eastAsia="sv-SE"/>
    </w:rPr>
  </w:style>
  <w:style w:type="paragraph" w:styleId="Rubrik5">
    <w:name w:val="heading 5"/>
    <w:basedOn w:val="Normal"/>
    <w:next w:val="Normal"/>
    <w:link w:val="Rubrik5Char"/>
    <w:uiPriority w:val="1"/>
    <w:semiHidden/>
    <w:rsid w:val="193C35AD"/>
    <w:pPr>
      <w:keepNext/>
      <w:spacing w:before="200"/>
      <w:outlineLvl w:val="4"/>
    </w:pPr>
    <w:rPr>
      <w:rFonts w:ascii="Hyra Sans Display" w:hAnsi="Hyra Sans Display"/>
      <w:lang w:eastAsia="sv-SE"/>
    </w:rPr>
  </w:style>
  <w:style w:type="paragraph" w:styleId="Rubrik6">
    <w:name w:val="heading 6"/>
    <w:basedOn w:val="Normal"/>
    <w:next w:val="Normal"/>
    <w:link w:val="Rubrik6Char"/>
    <w:uiPriority w:val="1"/>
    <w:semiHidden/>
    <w:rsid w:val="193C35AD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caps/>
      <w:lang w:eastAsia="sv-SE"/>
    </w:rPr>
  </w:style>
  <w:style w:type="paragraph" w:styleId="Rubrik7">
    <w:name w:val="heading 7"/>
    <w:basedOn w:val="Normal"/>
    <w:next w:val="Normal"/>
    <w:link w:val="Rubrik7Char"/>
    <w:uiPriority w:val="1"/>
    <w:semiHidden/>
    <w:rsid w:val="193C35AD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1"/>
    <w:semiHidden/>
    <w:rsid w:val="193C35AD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1"/>
    <w:semiHidden/>
    <w:rsid w:val="193C35AD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193C35AD"/>
    <w:rPr>
      <w:rFonts w:asciiTheme="majorHAnsi" w:hAnsiTheme="majorHAnsi" w:cs="Arial"/>
      <w:b/>
      <w:bCs/>
      <w:noProof w:val="0"/>
      <w:sz w:val="36"/>
      <w:szCs w:val="36"/>
      <w:lang w:val="sv-SE" w:eastAsia="sv-SE"/>
    </w:rPr>
  </w:style>
  <w:style w:type="character" w:customStyle="1" w:styleId="Rubrik2Char">
    <w:name w:val="Rubrik 2 Char"/>
    <w:link w:val="Rubrik2"/>
    <w:uiPriority w:val="1"/>
    <w:rsid w:val="193C35AD"/>
    <w:rPr>
      <w:rFonts w:asciiTheme="majorHAnsi" w:hAnsiTheme="majorHAnsi"/>
      <w:b/>
      <w:bCs/>
      <w:noProof w:val="0"/>
      <w:sz w:val="30"/>
      <w:szCs w:val="30"/>
      <w:lang w:val="sv-SE"/>
    </w:rPr>
  </w:style>
  <w:style w:type="character" w:customStyle="1" w:styleId="Rubrik3Char">
    <w:name w:val="Rubrik 3 Char"/>
    <w:link w:val="Rubrik3"/>
    <w:uiPriority w:val="1"/>
    <w:rsid w:val="193C35AD"/>
    <w:rPr>
      <w:rFonts w:asciiTheme="majorHAnsi" w:hAnsiTheme="majorHAnsi" w:cs="Arial"/>
      <w:b/>
      <w:bCs/>
      <w:noProof w:val="0"/>
      <w:sz w:val="24"/>
      <w:szCs w:val="24"/>
      <w:lang w:val="sv-SE"/>
    </w:rPr>
  </w:style>
  <w:style w:type="character" w:customStyle="1" w:styleId="Rubrik4Char1">
    <w:name w:val="Rubrik 4 Char1"/>
    <w:link w:val="Rubrik4"/>
    <w:uiPriority w:val="1"/>
    <w:rsid w:val="193C35AD"/>
    <w:rPr>
      <w:rFonts w:asciiTheme="majorHAnsi" w:hAnsiTheme="majorHAnsi"/>
      <w:noProof w:val="0"/>
      <w:sz w:val="24"/>
      <w:szCs w:val="24"/>
      <w:lang w:val="sv-SE" w:eastAsia="sv-SE"/>
    </w:rPr>
  </w:style>
  <w:style w:type="character" w:customStyle="1" w:styleId="Rubrik5Char">
    <w:name w:val="Rubrik 5 Char"/>
    <w:link w:val="Rubrik5"/>
    <w:uiPriority w:val="1"/>
    <w:semiHidden/>
    <w:rsid w:val="193C35AD"/>
    <w:rPr>
      <w:rFonts w:ascii="Hyra Sans Display" w:hAnsi="Hyra Sans Display"/>
      <w:noProof w:val="0"/>
      <w:lang w:val="sv-SE" w:eastAsia="sv-SE"/>
    </w:rPr>
  </w:style>
  <w:style w:type="character" w:customStyle="1" w:styleId="Rubrik6Char">
    <w:name w:val="Rubrik 6 Char"/>
    <w:link w:val="Rubrik6"/>
    <w:uiPriority w:val="1"/>
    <w:semiHidden/>
    <w:rsid w:val="193C35AD"/>
    <w:rPr>
      <w:rFonts w:ascii="Hyra Sans Display" w:hAnsi="Hyra Sans Display"/>
      <w:caps/>
      <w:noProof w:val="0"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193C35AD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"/>
    <w:rsid w:val="193C35AD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  <w:szCs w:val="16"/>
    </w:rPr>
  </w:style>
  <w:style w:type="character" w:customStyle="1" w:styleId="SidhuvudChar">
    <w:name w:val="Sidhuvud Char"/>
    <w:link w:val="Sidhuvud"/>
    <w:uiPriority w:val="9"/>
    <w:rsid w:val="193C35AD"/>
    <w:rPr>
      <w:rFonts w:ascii="Hyra Sans" w:hAnsi="Hyra Sans"/>
      <w:noProof w:val="0"/>
      <w:sz w:val="16"/>
      <w:szCs w:val="16"/>
      <w:lang w:val="sv-SE"/>
    </w:rPr>
  </w:style>
  <w:style w:type="paragraph" w:styleId="Sidfot">
    <w:name w:val="footer"/>
    <w:basedOn w:val="Normal"/>
    <w:link w:val="SidfotChar"/>
    <w:uiPriority w:val="9"/>
    <w:rsid w:val="193C35AD"/>
    <w:pPr>
      <w:tabs>
        <w:tab w:val="center" w:pos="4536"/>
        <w:tab w:val="right" w:pos="9072"/>
      </w:tabs>
    </w:pPr>
    <w:rPr>
      <w:rFonts w:ascii="Hyra Sans" w:hAnsi="Hyra Sans"/>
      <w:sz w:val="16"/>
      <w:szCs w:val="16"/>
    </w:rPr>
  </w:style>
  <w:style w:type="character" w:customStyle="1" w:styleId="SidfotChar">
    <w:name w:val="Sidfot Char"/>
    <w:link w:val="Sidfot"/>
    <w:uiPriority w:val="9"/>
    <w:rsid w:val="193C35AD"/>
    <w:rPr>
      <w:rFonts w:ascii="Hyra Sans" w:hAnsi="Hyra Sans"/>
      <w:noProof w:val="0"/>
      <w:sz w:val="16"/>
      <w:szCs w:val="16"/>
      <w:lang w:val="sv-SE"/>
    </w:rPr>
  </w:style>
  <w:style w:type="paragraph" w:styleId="Innehll1">
    <w:name w:val="toc 1"/>
    <w:basedOn w:val="Normal"/>
    <w:next w:val="Normal"/>
    <w:uiPriority w:val="39"/>
    <w:semiHidden/>
    <w:rsid w:val="193C35AD"/>
    <w:pPr>
      <w:tabs>
        <w:tab w:val="right" w:leader="dot" w:pos="8787"/>
      </w:tabs>
      <w:spacing w:before="240"/>
    </w:pPr>
    <w:rPr>
      <w:rFonts w:ascii="Hyra Sans Display" w:hAnsi="Hyra Sans Display"/>
      <w:b/>
      <w:bCs/>
      <w:noProof/>
    </w:rPr>
  </w:style>
  <w:style w:type="paragraph" w:styleId="Innehll2">
    <w:name w:val="toc 2"/>
    <w:basedOn w:val="Normal"/>
    <w:next w:val="Normal"/>
    <w:uiPriority w:val="39"/>
    <w:semiHidden/>
    <w:rsid w:val="193C35AD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uiPriority w:val="39"/>
    <w:semiHidden/>
    <w:rsid w:val="193C35AD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uiPriority w:val="1"/>
    <w:semiHidden/>
    <w:rsid w:val="193C35AD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semiHidden/>
    <w:rsid w:val="193C35AD"/>
    <w:pPr>
      <w:ind w:left="720"/>
      <w:contextualSpacing/>
    </w:pPr>
  </w:style>
  <w:style w:type="paragraph" w:customStyle="1" w:styleId="Profile">
    <w:name w:val="Profile"/>
    <w:basedOn w:val="Normal"/>
    <w:uiPriority w:val="1"/>
    <w:semiHidden/>
    <w:rsid w:val="193C35AD"/>
  </w:style>
  <w:style w:type="character" w:customStyle="1" w:styleId="Rubrik7Char">
    <w:name w:val="Rubrik 7 Char"/>
    <w:basedOn w:val="Standardstycketeckensnitt"/>
    <w:link w:val="Rubrik7"/>
    <w:uiPriority w:val="1"/>
    <w:semiHidden/>
    <w:rsid w:val="193C35AD"/>
    <w:rPr>
      <w:noProof w:val="0"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193C35AD"/>
    <w:rPr>
      <w:i/>
      <w:iCs/>
      <w:noProof w:val="0"/>
      <w:lang w:val="sv-SE"/>
    </w:rPr>
  </w:style>
  <w:style w:type="table" w:styleId="Tabellrutnt">
    <w:name w:val="Table Grid"/>
    <w:basedOn w:val="Normaltabell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uiPriority w:val="1"/>
    <w:semiHidden/>
    <w:rsid w:val="193C35AD"/>
  </w:style>
  <w:style w:type="paragraph" w:customStyle="1" w:styleId="Normalutanavstnd">
    <w:name w:val="Normal utan avstånd"/>
    <w:basedOn w:val="Normal"/>
    <w:uiPriority w:val="1"/>
    <w:semiHidden/>
    <w:rsid w:val="193C35AD"/>
  </w:style>
  <w:style w:type="paragraph" w:customStyle="1" w:styleId="Sidhuvudfrstasida">
    <w:name w:val="Sidhuvud förstasida"/>
    <w:basedOn w:val="Sidhuvud"/>
    <w:uiPriority w:val="1"/>
    <w:semiHidden/>
    <w:rsid w:val="193C35AD"/>
  </w:style>
  <w:style w:type="paragraph" w:customStyle="1" w:styleId="Doldrad">
    <w:name w:val="Dold rad"/>
    <w:basedOn w:val="Sidhuvudfrstasida"/>
    <w:uiPriority w:val="1"/>
    <w:semiHidden/>
    <w:rsid w:val="193C35AD"/>
    <w:rPr>
      <w:sz w:val="2"/>
      <w:szCs w:val="2"/>
    </w:rPr>
  </w:style>
  <w:style w:type="paragraph" w:customStyle="1" w:styleId="Dokumentinfohuvud">
    <w:name w:val="Dokumentinfo huvud"/>
    <w:basedOn w:val="Normal"/>
    <w:uiPriority w:val="1"/>
    <w:semiHidden/>
    <w:rsid w:val="193C35AD"/>
    <w:pPr>
      <w:spacing w:line="190" w:lineRule="atLeast"/>
      <w:ind w:left="-765"/>
    </w:pPr>
    <w:rPr>
      <w:rFonts w:ascii="Verdana" w:hAnsi="Verdana"/>
      <w:sz w:val="12"/>
      <w:szCs w:val="12"/>
    </w:rPr>
  </w:style>
  <w:style w:type="paragraph" w:styleId="Ballongtext">
    <w:name w:val="Balloon Text"/>
    <w:basedOn w:val="Normal"/>
    <w:link w:val="BallongtextChar"/>
    <w:uiPriority w:val="1"/>
    <w:semiHidden/>
    <w:rsid w:val="193C35AD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uiPriority w:val="1"/>
    <w:semiHidden/>
    <w:rsid w:val="193C35AD"/>
    <w:rPr>
      <w:rFonts w:ascii="Tahoma" w:eastAsia="Times New Roman" w:hAnsi="Tahoma" w:cs="Tahoma"/>
      <w:noProof w:val="0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193C35AD"/>
    <w:pPr>
      <w:numPr>
        <w:numId w:val="31"/>
      </w:numPr>
      <w:tabs>
        <w:tab w:val="left" w:pos="567"/>
      </w:tabs>
    </w:pPr>
  </w:style>
  <w:style w:type="character" w:customStyle="1" w:styleId="Heading1NoChar">
    <w:name w:val="Heading_1 No Char"/>
    <w:basedOn w:val="Standardstycketeckensnitt"/>
    <w:link w:val="Heading1No"/>
    <w:uiPriority w:val="2"/>
    <w:rsid w:val="193C35AD"/>
    <w:rPr>
      <w:rFonts w:asciiTheme="majorHAnsi" w:eastAsia="Times New Roman" w:hAnsiTheme="majorHAnsi" w:cs="Arial"/>
      <w:b/>
      <w:bCs/>
      <w:noProof w:val="0"/>
      <w:sz w:val="36"/>
      <w:szCs w:val="36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193C35AD"/>
    <w:pPr>
      <w:numPr>
        <w:ilvl w:val="1"/>
        <w:numId w:val="31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193C35AD"/>
    <w:rPr>
      <w:rFonts w:asciiTheme="majorHAnsi" w:eastAsia="Times New Roman" w:hAnsiTheme="majorHAnsi" w:cs="Times New Roman"/>
      <w:b/>
      <w:bCs/>
      <w:noProof w:val="0"/>
      <w:sz w:val="30"/>
      <w:szCs w:val="30"/>
      <w:lang w:val="sv-SE"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193C35AD"/>
    <w:pPr>
      <w:numPr>
        <w:ilvl w:val="2"/>
        <w:numId w:val="31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193C35AD"/>
    <w:rPr>
      <w:rFonts w:asciiTheme="majorHAnsi" w:eastAsia="Times New Roman" w:hAnsiTheme="majorHAnsi" w:cs="Arial"/>
      <w:b/>
      <w:bCs/>
      <w:noProof w:val="0"/>
      <w:sz w:val="24"/>
      <w:szCs w:val="24"/>
      <w:lang w:val="sv-SE" w:eastAsia="sv-SE"/>
    </w:rPr>
  </w:style>
  <w:style w:type="paragraph" w:customStyle="1" w:styleId="Heading4No">
    <w:name w:val="Heading_4 No"/>
    <w:basedOn w:val="Normal"/>
    <w:next w:val="Normal"/>
    <w:link w:val="Heading4NoChar"/>
    <w:uiPriority w:val="1"/>
    <w:semiHidden/>
    <w:rsid w:val="193C35AD"/>
    <w:pPr>
      <w:keepNext/>
      <w:numPr>
        <w:ilvl w:val="3"/>
        <w:numId w:val="31"/>
      </w:numPr>
      <w:spacing w:before="360"/>
      <w:outlineLvl w:val="3"/>
    </w:pPr>
    <w:rPr>
      <w:b/>
      <w:bCs/>
    </w:rPr>
  </w:style>
  <w:style w:type="character" w:customStyle="1" w:styleId="Heading4NoChar">
    <w:name w:val="Heading_4 No Char"/>
    <w:basedOn w:val="Standardstycketeckensnitt"/>
    <w:link w:val="Heading4No"/>
    <w:uiPriority w:val="1"/>
    <w:semiHidden/>
    <w:rsid w:val="193C35AD"/>
    <w:rPr>
      <w:b/>
      <w:bCs/>
      <w:noProof w:val="0"/>
      <w:lang w:val="sv-SE"/>
    </w:rPr>
  </w:style>
  <w:style w:type="paragraph" w:customStyle="1" w:styleId="Heading5No">
    <w:name w:val="Heading_5 No"/>
    <w:basedOn w:val="Normal"/>
    <w:next w:val="Normal"/>
    <w:link w:val="Heading5NoChar"/>
    <w:uiPriority w:val="1"/>
    <w:semiHidden/>
    <w:rsid w:val="193C35AD"/>
    <w:pPr>
      <w:keepNext/>
      <w:numPr>
        <w:ilvl w:val="4"/>
        <w:numId w:val="31"/>
      </w:numPr>
      <w:spacing w:before="360"/>
      <w:outlineLvl w:val="4"/>
    </w:pPr>
    <w:rPr>
      <w:i/>
      <w:iCs/>
      <w:sz w:val="24"/>
      <w:szCs w:val="24"/>
      <w:lang w:val="en-GB"/>
    </w:rPr>
  </w:style>
  <w:style w:type="character" w:customStyle="1" w:styleId="Heading5NoChar">
    <w:name w:val="Heading_5 No Char"/>
    <w:basedOn w:val="Standardstycketeckensnitt"/>
    <w:link w:val="Heading5No"/>
    <w:uiPriority w:val="1"/>
    <w:semiHidden/>
    <w:rsid w:val="193C35AD"/>
    <w:rPr>
      <w:i/>
      <w:iCs/>
      <w:noProof w:val="0"/>
      <w:sz w:val="24"/>
      <w:szCs w:val="24"/>
      <w:lang w:val="en-GB"/>
    </w:rPr>
  </w:style>
  <w:style w:type="character" w:customStyle="1" w:styleId="Rubrik9Char">
    <w:name w:val="Rubrik 9 Char"/>
    <w:basedOn w:val="Standardstycketeckensnitt"/>
    <w:link w:val="Rubrik9"/>
    <w:uiPriority w:val="1"/>
    <w:rsid w:val="193C35AD"/>
    <w:rPr>
      <w:rFonts w:asciiTheme="minorHAnsi" w:eastAsia="Times New Roman" w:hAnsiTheme="minorHAnsi" w:cs="Arial"/>
      <w:noProof w:val="0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uiPriority w:val="1"/>
    <w:semiHidden/>
    <w:rsid w:val="193C35AD"/>
    <w:rPr>
      <w:rFonts w:asciiTheme="majorHAnsi" w:hAnsiTheme="majorHAnsi"/>
      <w:b/>
      <w:bCs/>
      <w:sz w:val="14"/>
      <w:szCs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uiPriority w:val="1"/>
    <w:semiHidden/>
    <w:rsid w:val="193C35AD"/>
    <w:pPr>
      <w:numPr>
        <w:numId w:val="1"/>
      </w:numPr>
    </w:pPr>
  </w:style>
  <w:style w:type="paragraph" w:customStyle="1" w:styleId="Rubrik21">
    <w:name w:val="Rubrik 21"/>
    <w:basedOn w:val="Normal"/>
    <w:uiPriority w:val="1"/>
    <w:semiHidden/>
    <w:rsid w:val="193C35AD"/>
    <w:pPr>
      <w:numPr>
        <w:ilvl w:val="1"/>
        <w:numId w:val="1"/>
      </w:numPr>
    </w:pPr>
  </w:style>
  <w:style w:type="paragraph" w:customStyle="1" w:styleId="Rubrik31">
    <w:name w:val="Rubrik 31"/>
    <w:basedOn w:val="Normal"/>
    <w:uiPriority w:val="1"/>
    <w:semiHidden/>
    <w:rsid w:val="193C35AD"/>
    <w:pPr>
      <w:numPr>
        <w:ilvl w:val="2"/>
        <w:numId w:val="1"/>
      </w:numPr>
    </w:pPr>
  </w:style>
  <w:style w:type="paragraph" w:customStyle="1" w:styleId="Rubrik41">
    <w:name w:val="Rubrik 41"/>
    <w:basedOn w:val="Normal"/>
    <w:uiPriority w:val="1"/>
    <w:semiHidden/>
    <w:rsid w:val="193C35AD"/>
    <w:pPr>
      <w:numPr>
        <w:ilvl w:val="3"/>
        <w:numId w:val="1"/>
      </w:numPr>
    </w:pPr>
  </w:style>
  <w:style w:type="paragraph" w:customStyle="1" w:styleId="Rubrik51">
    <w:name w:val="Rubrik 51"/>
    <w:basedOn w:val="Normal"/>
    <w:uiPriority w:val="1"/>
    <w:semiHidden/>
    <w:rsid w:val="193C35AD"/>
    <w:pPr>
      <w:numPr>
        <w:ilvl w:val="4"/>
        <w:numId w:val="1"/>
      </w:numPr>
    </w:pPr>
  </w:style>
  <w:style w:type="paragraph" w:customStyle="1" w:styleId="Rubrik61">
    <w:name w:val="Rubrik 61"/>
    <w:basedOn w:val="Normal"/>
    <w:uiPriority w:val="1"/>
    <w:semiHidden/>
    <w:rsid w:val="193C35AD"/>
    <w:pPr>
      <w:numPr>
        <w:ilvl w:val="5"/>
        <w:numId w:val="1"/>
      </w:numPr>
    </w:pPr>
  </w:style>
  <w:style w:type="paragraph" w:customStyle="1" w:styleId="Rubrik71">
    <w:name w:val="Rubrik 71"/>
    <w:basedOn w:val="Normal"/>
    <w:uiPriority w:val="1"/>
    <w:semiHidden/>
    <w:rsid w:val="193C35AD"/>
    <w:pPr>
      <w:numPr>
        <w:ilvl w:val="6"/>
        <w:numId w:val="1"/>
      </w:numPr>
    </w:pPr>
  </w:style>
  <w:style w:type="paragraph" w:customStyle="1" w:styleId="Rubrik81">
    <w:name w:val="Rubrik 81"/>
    <w:basedOn w:val="Normal"/>
    <w:uiPriority w:val="1"/>
    <w:semiHidden/>
    <w:rsid w:val="193C35AD"/>
    <w:pPr>
      <w:numPr>
        <w:ilvl w:val="7"/>
        <w:numId w:val="1"/>
      </w:numPr>
    </w:pPr>
  </w:style>
  <w:style w:type="paragraph" w:customStyle="1" w:styleId="Rubrik91">
    <w:name w:val="Rubrik 91"/>
    <w:basedOn w:val="Normal"/>
    <w:uiPriority w:val="1"/>
    <w:semiHidden/>
    <w:rsid w:val="193C35AD"/>
    <w:pPr>
      <w:numPr>
        <w:ilvl w:val="8"/>
        <w:numId w:val="1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193C35AD"/>
    <w:pPr>
      <w:spacing w:before="240" w:after="0"/>
    </w:pPr>
    <w:rPr>
      <w:rFonts w:eastAsiaTheme="majorEastAsia" w:cstheme="majorBidi"/>
      <w:color w:val="BF0029" w:themeColor="accent1" w:themeShade="BF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uiPriority w:val="1"/>
    <w:semiHidden/>
    <w:rsid w:val="193C35AD"/>
    <w:pPr>
      <w:spacing w:line="200" w:lineRule="atLeast"/>
    </w:pPr>
    <w:rPr>
      <w:sz w:val="15"/>
      <w:szCs w:val="15"/>
    </w:rPr>
  </w:style>
  <w:style w:type="paragraph" w:styleId="Innehll6">
    <w:name w:val="toc 6"/>
    <w:basedOn w:val="Normal"/>
    <w:next w:val="Normal"/>
    <w:uiPriority w:val="1"/>
    <w:semiHidden/>
    <w:rsid w:val="193C35AD"/>
    <w:pPr>
      <w:ind w:left="1000"/>
    </w:pPr>
    <w:rPr>
      <w:lang w:val="en-GB"/>
    </w:rPr>
  </w:style>
  <w:style w:type="paragraph" w:styleId="Innehll5">
    <w:name w:val="toc 5"/>
    <w:basedOn w:val="Normal"/>
    <w:next w:val="Normal"/>
    <w:uiPriority w:val="1"/>
    <w:semiHidden/>
    <w:rsid w:val="193C35AD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193C35AD"/>
    <w:rPr>
      <w:rFonts w:asciiTheme="majorHAnsi" w:hAnsiTheme="majorHAnsi"/>
      <w:color w:val="FF0037" w:themeColor="accent1"/>
      <w:sz w:val="14"/>
      <w:szCs w:val="14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uiPriority w:val="1"/>
    <w:semiHidden/>
    <w:rsid w:val="193C35AD"/>
  </w:style>
  <w:style w:type="paragraph" w:styleId="Fotnotstext">
    <w:name w:val="footnote text"/>
    <w:basedOn w:val="Normal"/>
    <w:link w:val="FotnotstextChar"/>
    <w:uiPriority w:val="1"/>
    <w:semiHidden/>
    <w:rsid w:val="193C35AD"/>
    <w:pPr>
      <w:spacing w:after="60"/>
    </w:pPr>
    <w:rPr>
      <w:rFonts w:ascii="Hyra Sans Display" w:hAnsi="Hyra Sans Display"/>
      <w:sz w:val="16"/>
      <w:szCs w:val="16"/>
    </w:rPr>
  </w:style>
  <w:style w:type="character" w:customStyle="1" w:styleId="FotnotstextChar">
    <w:name w:val="Fotnotstext Char"/>
    <w:basedOn w:val="Standardstycketeckensnitt"/>
    <w:link w:val="Fotnotstext"/>
    <w:uiPriority w:val="1"/>
    <w:semiHidden/>
    <w:rsid w:val="193C35AD"/>
    <w:rPr>
      <w:rFonts w:ascii="Hyra Sans Display" w:eastAsia="Times New Roman" w:hAnsi="Hyra Sans Display" w:cs="Times New Roman"/>
      <w:noProof w:val="0"/>
      <w:color w:val="000000" w:themeColor="text1"/>
      <w:sz w:val="16"/>
      <w:szCs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193C35AD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193C35AD"/>
    <w:rPr>
      <w:i/>
      <w:iCs/>
      <w:noProof w:val="0"/>
      <w:lang w:val="sv-SE"/>
    </w:rPr>
  </w:style>
  <w:style w:type="paragraph" w:styleId="Beskrivning">
    <w:name w:val="caption"/>
    <w:basedOn w:val="Normal"/>
    <w:uiPriority w:val="1"/>
    <w:semiHidden/>
    <w:rsid w:val="193C35AD"/>
    <w:pPr>
      <w:spacing w:after="60"/>
    </w:pPr>
    <w:rPr>
      <w:rFonts w:ascii="Hyra Sans Display" w:hAnsi="Hyra Sans Display"/>
      <w:sz w:val="16"/>
      <w:szCs w:val="16"/>
    </w:rPr>
  </w:style>
  <w:style w:type="paragraph" w:styleId="Adress-brev">
    <w:name w:val="envelope address"/>
    <w:basedOn w:val="Normal"/>
    <w:uiPriority w:val="1"/>
    <w:semiHidden/>
    <w:rsid w:val="193C35AD"/>
    <w:pPr>
      <w:ind w:left="2880"/>
    </w:pPr>
    <w:rPr>
      <w:rFonts w:cs="Arial"/>
      <w:sz w:val="24"/>
      <w:szCs w:val="24"/>
      <w:lang w:val="en-GB"/>
    </w:rPr>
  </w:style>
  <w:style w:type="paragraph" w:styleId="Anteckningsrubrik">
    <w:name w:val="Note Heading"/>
    <w:basedOn w:val="Normal"/>
    <w:next w:val="Normal"/>
    <w:link w:val="AnteckningsrubrikChar"/>
    <w:uiPriority w:val="1"/>
    <w:semiHidden/>
    <w:rsid w:val="193C35AD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uiPriority w:val="1"/>
    <w:semiHidden/>
    <w:rsid w:val="193C35AD"/>
    <w:rPr>
      <w:noProof w:val="0"/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uiPriority w:val="1"/>
    <w:semiHidden/>
    <w:rsid w:val="193C35AD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1"/>
    <w:semiHidden/>
    <w:rsid w:val="193C35AD"/>
    <w:rPr>
      <w:noProof w:val="0"/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uiPriority w:val="1"/>
    <w:semiHidden/>
    <w:rsid w:val="193C35AD"/>
    <w:rPr>
      <w:rFonts w:cs="Arial"/>
      <w:lang w:val="en-GB"/>
    </w:rPr>
  </w:style>
  <w:style w:type="paragraph" w:styleId="Brdtext">
    <w:name w:val="Body Text"/>
    <w:basedOn w:val="Normal"/>
    <w:link w:val="BrdtextChar"/>
    <w:uiPriority w:val="1"/>
    <w:semiHidden/>
    <w:rsid w:val="193C35AD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uiPriority w:val="1"/>
    <w:semiHidden/>
    <w:rsid w:val="193C35AD"/>
    <w:rPr>
      <w:noProof w:val="0"/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uiPriority w:val="1"/>
    <w:semiHidden/>
    <w:rsid w:val="193C35AD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uiPriority w:val="1"/>
    <w:semiHidden/>
    <w:rsid w:val="193C35AD"/>
    <w:rPr>
      <w:noProof w:val="0"/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uiPriority w:val="1"/>
    <w:semiHidden/>
    <w:rsid w:val="193C35AD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uiPriority w:val="1"/>
    <w:semiHidden/>
    <w:rsid w:val="193C35AD"/>
    <w:rPr>
      <w:noProof w:val="0"/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uiPriority w:val="1"/>
    <w:semiHidden/>
    <w:rsid w:val="193C35AD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1"/>
    <w:semiHidden/>
    <w:rsid w:val="193C35AD"/>
    <w:rPr>
      <w:noProof w:val="0"/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uiPriority w:val="1"/>
    <w:semiHidden/>
    <w:rsid w:val="193C35AD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uiPriority w:val="1"/>
    <w:semiHidden/>
    <w:rsid w:val="193C35AD"/>
    <w:rPr>
      <w:noProof w:val="0"/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uiPriority w:val="1"/>
    <w:semiHidden/>
    <w:rsid w:val="193C35AD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1"/>
    <w:semiHidden/>
    <w:rsid w:val="193C35AD"/>
    <w:rPr>
      <w:noProof w:val="0"/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uiPriority w:val="1"/>
    <w:semiHidden/>
    <w:rsid w:val="193C35AD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uiPriority w:val="1"/>
    <w:semiHidden/>
    <w:rsid w:val="193C35AD"/>
    <w:rPr>
      <w:noProof w:val="0"/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uiPriority w:val="1"/>
    <w:semiHidden/>
    <w:rsid w:val="193C35AD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uiPriority w:val="1"/>
    <w:semiHidden/>
    <w:rsid w:val="193C35AD"/>
    <w:rPr>
      <w:noProof w:val="0"/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uiPriority w:val="1"/>
    <w:semiHidden/>
    <w:rsid w:val="193C35AD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uiPriority w:val="1"/>
    <w:semiHidden/>
    <w:rsid w:val="193C35AD"/>
    <w:pPr>
      <w:spacing w:before="120"/>
    </w:pPr>
    <w:rPr>
      <w:rFonts w:cs="Arial"/>
      <w:b/>
      <w:bCs/>
      <w:sz w:val="24"/>
      <w:szCs w:val="24"/>
      <w:lang w:val="en-GB"/>
    </w:rPr>
  </w:style>
  <w:style w:type="paragraph" w:styleId="Datum">
    <w:name w:val="Date"/>
    <w:basedOn w:val="Normal"/>
    <w:next w:val="Normal"/>
    <w:link w:val="DatumChar"/>
    <w:uiPriority w:val="1"/>
    <w:semiHidden/>
    <w:rsid w:val="193C35AD"/>
    <w:rPr>
      <w:lang w:val="en-GB"/>
    </w:rPr>
  </w:style>
  <w:style w:type="character" w:customStyle="1" w:styleId="DatumChar">
    <w:name w:val="Datum Char"/>
    <w:basedOn w:val="Standardstycketeckensnitt"/>
    <w:link w:val="Datum"/>
    <w:uiPriority w:val="1"/>
    <w:semiHidden/>
    <w:rsid w:val="193C35AD"/>
    <w:rPr>
      <w:noProof w:val="0"/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1"/>
    <w:semiHidden/>
    <w:rsid w:val="193C35AD"/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uiPriority w:val="1"/>
    <w:semiHidden/>
    <w:rsid w:val="193C35AD"/>
    <w:rPr>
      <w:rFonts w:ascii="Tahoma" w:eastAsia="Times New Roman" w:hAnsi="Tahoma" w:cs="Tahoma"/>
      <w:noProof w:val="0"/>
      <w:color w:val="3C3C3B"/>
      <w:sz w:val="19"/>
      <w:szCs w:val="19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1"/>
    <w:semiHidden/>
    <w:rsid w:val="193C35AD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uiPriority w:val="1"/>
    <w:semiHidden/>
    <w:rsid w:val="193C35AD"/>
    <w:rPr>
      <w:noProof w:val="0"/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uiPriority w:val="1"/>
    <w:semiHidden/>
    <w:rsid w:val="193C35AD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uiPriority w:val="1"/>
    <w:semiHidden/>
    <w:rsid w:val="193C35AD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uiPriority w:val="1"/>
    <w:semiHidden/>
    <w:rsid w:val="193C35AD"/>
    <w:rPr>
      <w:i/>
      <w:iCs/>
      <w:noProof w:val="0"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uiPriority w:val="1"/>
    <w:semiHidden/>
    <w:rsid w:val="193C35AD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uiPriority w:val="1"/>
    <w:semiHidden/>
    <w:rsid w:val="193C35AD"/>
    <w:rPr>
      <w:rFonts w:ascii="Courier New" w:eastAsia="Times New Roman" w:hAnsi="Courier New" w:cs="Courier New"/>
      <w:noProof w:val="0"/>
      <w:color w:val="3C3C3B"/>
      <w:sz w:val="19"/>
      <w:szCs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193C35AD"/>
    <w:pPr>
      <w:spacing w:before="0" w:after="0" w:line="640" w:lineRule="atLeast"/>
    </w:pPr>
    <w:rPr>
      <w:color w:val="FFFFFF" w:themeColor="background1"/>
      <w:sz w:val="44"/>
      <w:szCs w:val="44"/>
    </w:rPr>
  </w:style>
  <w:style w:type="paragraph" w:styleId="Index1">
    <w:name w:val="index 1"/>
    <w:basedOn w:val="Normal"/>
    <w:next w:val="Normal"/>
    <w:uiPriority w:val="1"/>
    <w:semiHidden/>
    <w:rsid w:val="193C35AD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uiPriority w:val="1"/>
    <w:semiHidden/>
    <w:rsid w:val="193C35AD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uiPriority w:val="1"/>
    <w:semiHidden/>
    <w:rsid w:val="193C35AD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uiPriority w:val="1"/>
    <w:semiHidden/>
    <w:rsid w:val="193C35AD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uiPriority w:val="1"/>
    <w:semiHidden/>
    <w:rsid w:val="193C35AD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uiPriority w:val="1"/>
    <w:semiHidden/>
    <w:rsid w:val="193C35AD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uiPriority w:val="1"/>
    <w:semiHidden/>
    <w:rsid w:val="193C35AD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uiPriority w:val="1"/>
    <w:semiHidden/>
    <w:rsid w:val="193C35AD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uiPriority w:val="1"/>
    <w:semiHidden/>
    <w:rsid w:val="193C35AD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uiPriority w:val="1"/>
    <w:semiHidden/>
    <w:rsid w:val="193C35AD"/>
    <w:rPr>
      <w:rFonts w:cs="Arial"/>
      <w:b/>
      <w:bCs/>
      <w:lang w:val="en-GB"/>
    </w:rPr>
  </w:style>
  <w:style w:type="paragraph" w:styleId="Indragetstycke">
    <w:name w:val="Block Text"/>
    <w:basedOn w:val="Normal"/>
    <w:uiPriority w:val="1"/>
    <w:semiHidden/>
    <w:rsid w:val="193C35AD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uiPriority w:val="1"/>
    <w:semiHidden/>
    <w:rsid w:val="193C35AD"/>
    <w:rPr>
      <w:lang w:val="en-GB"/>
    </w:rPr>
  </w:style>
  <w:style w:type="character" w:customStyle="1" w:styleId="InledningChar">
    <w:name w:val="Inledning Char"/>
    <w:basedOn w:val="Standardstycketeckensnitt"/>
    <w:link w:val="Inledning"/>
    <w:uiPriority w:val="1"/>
    <w:semiHidden/>
    <w:rsid w:val="193C35AD"/>
    <w:rPr>
      <w:noProof w:val="0"/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uiPriority w:val="1"/>
    <w:semiHidden/>
    <w:rsid w:val="193C35AD"/>
    <w:pPr>
      <w:ind w:left="1200"/>
    </w:pPr>
    <w:rPr>
      <w:lang w:val="en-GB"/>
    </w:rPr>
  </w:style>
  <w:style w:type="paragraph" w:styleId="Innehll8">
    <w:name w:val="toc 8"/>
    <w:basedOn w:val="Normal"/>
    <w:next w:val="Normal"/>
    <w:uiPriority w:val="1"/>
    <w:semiHidden/>
    <w:rsid w:val="193C35AD"/>
    <w:pPr>
      <w:ind w:left="1400"/>
    </w:pPr>
    <w:rPr>
      <w:lang w:val="en-GB"/>
    </w:rPr>
  </w:style>
  <w:style w:type="paragraph" w:styleId="Innehll9">
    <w:name w:val="toc 9"/>
    <w:basedOn w:val="Normal"/>
    <w:next w:val="Normal"/>
    <w:uiPriority w:val="1"/>
    <w:semiHidden/>
    <w:rsid w:val="193C35AD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uiPriority w:val="1"/>
    <w:semiHidden/>
    <w:rsid w:val="193C35AD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uiPriority w:val="1"/>
    <w:semiHidden/>
    <w:rsid w:val="193C35AD"/>
    <w:rPr>
      <w:noProof w:val="0"/>
      <w:color w:val="3C3C3B"/>
      <w:sz w:val="19"/>
      <w:szCs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1"/>
    <w:semiHidden/>
    <w:rsid w:val="193C35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"/>
    <w:semiHidden/>
    <w:rsid w:val="193C35AD"/>
    <w:rPr>
      <w:b/>
      <w:bCs/>
      <w:noProof w:val="0"/>
      <w:color w:val="3C3C3B"/>
      <w:sz w:val="19"/>
      <w:szCs w:val="19"/>
      <w:lang w:val="en-GB" w:eastAsia="sv-SE"/>
    </w:rPr>
  </w:style>
  <w:style w:type="paragraph" w:styleId="Lista">
    <w:name w:val="List"/>
    <w:basedOn w:val="Normal"/>
    <w:uiPriority w:val="1"/>
    <w:semiHidden/>
    <w:rsid w:val="193C35AD"/>
    <w:pPr>
      <w:ind w:left="283" w:hanging="283"/>
    </w:pPr>
    <w:rPr>
      <w:lang w:val="en-GB"/>
    </w:rPr>
  </w:style>
  <w:style w:type="paragraph" w:styleId="Lista2">
    <w:name w:val="List 2"/>
    <w:basedOn w:val="Normal"/>
    <w:uiPriority w:val="1"/>
    <w:semiHidden/>
    <w:rsid w:val="193C35AD"/>
    <w:pPr>
      <w:ind w:left="566" w:hanging="283"/>
    </w:pPr>
    <w:rPr>
      <w:lang w:val="en-GB"/>
    </w:rPr>
  </w:style>
  <w:style w:type="paragraph" w:styleId="Lista3">
    <w:name w:val="List 3"/>
    <w:basedOn w:val="Normal"/>
    <w:uiPriority w:val="1"/>
    <w:semiHidden/>
    <w:rsid w:val="193C35AD"/>
    <w:pPr>
      <w:ind w:left="849" w:hanging="283"/>
    </w:pPr>
    <w:rPr>
      <w:lang w:val="en-GB"/>
    </w:rPr>
  </w:style>
  <w:style w:type="paragraph" w:styleId="Lista4">
    <w:name w:val="List 4"/>
    <w:basedOn w:val="Normal"/>
    <w:uiPriority w:val="1"/>
    <w:semiHidden/>
    <w:rsid w:val="193C35AD"/>
    <w:pPr>
      <w:ind w:left="1132" w:hanging="283"/>
    </w:pPr>
    <w:rPr>
      <w:lang w:val="en-GB"/>
    </w:rPr>
  </w:style>
  <w:style w:type="paragraph" w:styleId="Lista5">
    <w:name w:val="List 5"/>
    <w:basedOn w:val="Normal"/>
    <w:uiPriority w:val="1"/>
    <w:semiHidden/>
    <w:rsid w:val="193C35AD"/>
    <w:pPr>
      <w:ind w:left="1415" w:hanging="283"/>
    </w:pPr>
    <w:rPr>
      <w:lang w:val="en-GB"/>
    </w:rPr>
  </w:style>
  <w:style w:type="paragraph" w:styleId="Listafortstt">
    <w:name w:val="List Continue"/>
    <w:basedOn w:val="Normal"/>
    <w:uiPriority w:val="1"/>
    <w:semiHidden/>
    <w:rsid w:val="193C35AD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uiPriority w:val="1"/>
    <w:semiHidden/>
    <w:rsid w:val="193C35AD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uiPriority w:val="1"/>
    <w:semiHidden/>
    <w:rsid w:val="193C35AD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uiPriority w:val="1"/>
    <w:semiHidden/>
    <w:rsid w:val="193C35AD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uiPriority w:val="1"/>
    <w:semiHidden/>
    <w:rsid w:val="193C35AD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uiPriority w:val="1"/>
    <w:semiHidden/>
    <w:rsid w:val="193C35AD"/>
    <w:pPr>
      <w:ind w:left="1134" w:hanging="1134"/>
    </w:pPr>
    <w:rPr>
      <w:rFonts w:cs="Arial"/>
      <w:sz w:val="24"/>
      <w:szCs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uiPriority w:val="1"/>
    <w:semiHidden/>
    <w:rsid w:val="193C35AD"/>
    <w:rPr>
      <w:rFonts w:asciiTheme="minorHAnsi" w:eastAsia="Times New Roman" w:hAnsiTheme="minorHAnsi" w:cs="Arial"/>
      <w:noProof w:val="0"/>
      <w:color w:val="3C3C3B"/>
      <w:sz w:val="24"/>
      <w:szCs w:val="24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uiPriority w:val="1"/>
    <w:semiHidden/>
    <w:rsid w:val="193C35AD"/>
    <w:rPr>
      <w:sz w:val="24"/>
      <w:szCs w:val="24"/>
    </w:rPr>
  </w:style>
  <w:style w:type="paragraph" w:styleId="Normaltindrag">
    <w:name w:val="Normal Indent"/>
    <w:basedOn w:val="Normal"/>
    <w:uiPriority w:val="1"/>
    <w:semiHidden/>
    <w:rsid w:val="193C35AD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193C35AD"/>
    <w:pPr>
      <w:numPr>
        <w:numId w:val="5"/>
      </w:numPr>
    </w:pPr>
  </w:style>
  <w:style w:type="paragraph" w:styleId="Numreradlista2">
    <w:name w:val="List Number 2"/>
    <w:basedOn w:val="Normal"/>
    <w:uiPriority w:val="1"/>
    <w:semiHidden/>
    <w:rsid w:val="193C35AD"/>
    <w:pPr>
      <w:numPr>
        <w:numId w:val="6"/>
      </w:numPr>
    </w:pPr>
  </w:style>
  <w:style w:type="paragraph" w:styleId="Numreradlista3">
    <w:name w:val="List Number 3"/>
    <w:basedOn w:val="Normal"/>
    <w:uiPriority w:val="1"/>
    <w:semiHidden/>
    <w:rsid w:val="193C35AD"/>
    <w:pPr>
      <w:numPr>
        <w:numId w:val="7"/>
      </w:numPr>
    </w:pPr>
  </w:style>
  <w:style w:type="paragraph" w:styleId="Numreradlista4">
    <w:name w:val="List Number 4"/>
    <w:basedOn w:val="Normal"/>
    <w:uiPriority w:val="1"/>
    <w:semiHidden/>
    <w:rsid w:val="193C35AD"/>
    <w:pPr>
      <w:numPr>
        <w:numId w:val="8"/>
      </w:numPr>
    </w:pPr>
  </w:style>
  <w:style w:type="paragraph" w:styleId="Numreradlista5">
    <w:name w:val="List Number 5"/>
    <w:basedOn w:val="Normal"/>
    <w:uiPriority w:val="1"/>
    <w:semiHidden/>
    <w:rsid w:val="193C35AD"/>
    <w:pPr>
      <w:numPr>
        <w:numId w:val="9"/>
      </w:numPr>
    </w:pPr>
  </w:style>
  <w:style w:type="paragraph" w:styleId="Oformateradtext">
    <w:name w:val="Plain Text"/>
    <w:basedOn w:val="Normal"/>
    <w:link w:val="OformateradtextChar"/>
    <w:uiPriority w:val="1"/>
    <w:semiHidden/>
    <w:rsid w:val="193C35AD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uiPriority w:val="1"/>
    <w:semiHidden/>
    <w:rsid w:val="193C35AD"/>
    <w:rPr>
      <w:rFonts w:ascii="Courier New" w:eastAsia="Times New Roman" w:hAnsi="Courier New" w:cs="Courier New"/>
      <w:noProof w:val="0"/>
      <w:color w:val="3C3C3B"/>
      <w:sz w:val="19"/>
      <w:szCs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1"/>
    <w:semiHidden/>
    <w:rsid w:val="193C35AD"/>
    <w:pPr>
      <w:numPr>
        <w:numId w:val="11"/>
      </w:numPr>
    </w:pPr>
  </w:style>
  <w:style w:type="paragraph" w:styleId="Punktlista3">
    <w:name w:val="List Bullet 3"/>
    <w:basedOn w:val="Normal"/>
    <w:uiPriority w:val="1"/>
    <w:semiHidden/>
    <w:rsid w:val="193C35AD"/>
    <w:pPr>
      <w:numPr>
        <w:numId w:val="12"/>
      </w:numPr>
    </w:pPr>
  </w:style>
  <w:style w:type="paragraph" w:styleId="Punktlista4">
    <w:name w:val="List Bullet 4"/>
    <w:basedOn w:val="Normal"/>
    <w:uiPriority w:val="1"/>
    <w:semiHidden/>
    <w:rsid w:val="193C35AD"/>
    <w:pPr>
      <w:numPr>
        <w:numId w:val="13"/>
      </w:numPr>
    </w:pPr>
  </w:style>
  <w:style w:type="paragraph" w:styleId="Punktlista5">
    <w:name w:val="List Bullet 5"/>
    <w:basedOn w:val="Normal"/>
    <w:uiPriority w:val="1"/>
    <w:semiHidden/>
    <w:rsid w:val="193C35AD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uiPriority w:val="1"/>
    <w:semiHidden/>
    <w:rsid w:val="193C35AD"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"/>
    <w:rsid w:val="193C35AD"/>
    <w:rPr>
      <w:rFonts w:asciiTheme="minorHAnsi" w:eastAsia="Times New Roman" w:hAnsiTheme="minorHAnsi" w:cs="Arial"/>
      <w:b/>
      <w:bCs/>
      <w:noProof w:val="0"/>
      <w:color w:val="3C3C3B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uiPriority w:val="1"/>
    <w:semiHidden/>
    <w:rsid w:val="193C35AD"/>
    <w:pPr>
      <w:keepNext/>
    </w:pPr>
    <w:rPr>
      <w:b/>
      <w:bCs/>
    </w:rPr>
  </w:style>
  <w:style w:type="paragraph" w:customStyle="1" w:styleId="Sidfotfrstasidan">
    <w:name w:val="Sidfot förstasidan"/>
    <w:basedOn w:val="Sidfot"/>
    <w:uiPriority w:val="1"/>
    <w:semiHidden/>
    <w:rsid w:val="193C35AD"/>
    <w:pPr>
      <w:spacing w:line="300" w:lineRule="atLeast"/>
    </w:pPr>
    <w:rPr>
      <w:color w:val="FFFFFF" w:themeColor="background1"/>
      <w:sz w:val="18"/>
      <w:szCs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uiPriority w:val="1"/>
    <w:semiHidden/>
    <w:rsid w:val="193C35AD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1"/>
    <w:semiHidden/>
    <w:rsid w:val="193C35AD"/>
    <w:rPr>
      <w:noProof w:val="0"/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uiPriority w:val="1"/>
    <w:semiHidden/>
    <w:rsid w:val="193C35AD"/>
  </w:style>
  <w:style w:type="character" w:customStyle="1" w:styleId="SlutnotstextChar">
    <w:name w:val="Slutnotstext Char"/>
    <w:basedOn w:val="Standardstycketeckensnitt"/>
    <w:link w:val="Slutnotstext"/>
    <w:uiPriority w:val="1"/>
    <w:semiHidden/>
    <w:rsid w:val="193C35AD"/>
    <w:rPr>
      <w:noProof w:val="0"/>
      <w:color w:val="3C3C3B"/>
      <w:sz w:val="19"/>
      <w:szCs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uiPriority w:val="1"/>
    <w:semiHidden/>
    <w:rsid w:val="193C35AD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193C35AD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193C35AD"/>
    <w:pP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193C35AD"/>
    <w:rPr>
      <w:i/>
      <w:iCs/>
      <w:noProof w:val="0"/>
      <w:color w:val="FF0037" w:themeColor="accent1"/>
      <w:lang w:val="sv-SE"/>
    </w:rPr>
  </w:style>
  <w:style w:type="paragraph" w:styleId="Underrubrik">
    <w:name w:val="Subtitle"/>
    <w:basedOn w:val="Normal"/>
    <w:next w:val="Normal"/>
    <w:link w:val="UnderrubrikChar"/>
    <w:uiPriority w:val="1"/>
    <w:semiHidden/>
    <w:rsid w:val="193C35AD"/>
    <w:pPr>
      <w:spacing w:after="160"/>
    </w:pPr>
    <w:rPr>
      <w:rFonts w:eastAsiaTheme="minorEastAsia" w:cstheme="minorBidi"/>
      <w:color w:val="5A5A5A"/>
    </w:rPr>
  </w:style>
  <w:style w:type="character" w:customStyle="1" w:styleId="UnderrubrikChar">
    <w:name w:val="Underrubrik Char"/>
    <w:basedOn w:val="Standardstycketeckensnitt"/>
    <w:link w:val="Underrubrik"/>
    <w:uiPriority w:val="1"/>
    <w:rsid w:val="193C35AD"/>
    <w:rPr>
      <w:rFonts w:asciiTheme="minorHAnsi" w:eastAsiaTheme="minorEastAsia" w:hAnsiTheme="minorHAnsi" w:cstheme="minorBidi"/>
      <w:noProof w:val="0"/>
      <w:color w:val="5A5A5A"/>
      <w:sz w:val="22"/>
      <w:szCs w:val="22"/>
      <w:lang w:val="sv-SE"/>
    </w:rPr>
  </w:style>
  <w:style w:type="paragraph" w:customStyle="1" w:styleId="Rubrik1Num">
    <w:name w:val="Rubrik_1 Num"/>
    <w:basedOn w:val="Rubrik1"/>
    <w:next w:val="Normal"/>
    <w:link w:val="Rubrik1NumChar"/>
    <w:uiPriority w:val="1"/>
    <w:semiHidden/>
    <w:rsid w:val="193C35AD"/>
    <w:pPr>
      <w:numPr>
        <w:numId w:val="23"/>
      </w:numPr>
      <w:tabs>
        <w:tab w:val="left" w:pos="567"/>
      </w:tabs>
    </w:pPr>
  </w:style>
  <w:style w:type="character" w:customStyle="1" w:styleId="Rubrik1NumChar">
    <w:name w:val="Rubrik_1 Num Char"/>
    <w:basedOn w:val="Rubrik1Char"/>
    <w:link w:val="Rubrik1Num"/>
    <w:uiPriority w:val="1"/>
    <w:semiHidden/>
    <w:rsid w:val="193C35AD"/>
    <w:rPr>
      <w:rFonts w:asciiTheme="majorHAnsi" w:hAnsiTheme="majorHAnsi" w:cs="Arial"/>
      <w:b/>
      <w:bCs/>
      <w:noProof w:val="0"/>
      <w:color w:val="000000" w:themeColor="text1"/>
      <w:sz w:val="36"/>
      <w:szCs w:val="36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uiPriority w:val="1"/>
    <w:semiHidden/>
    <w:rsid w:val="193C35AD"/>
    <w:pPr>
      <w:numPr>
        <w:ilvl w:val="1"/>
        <w:numId w:val="23"/>
      </w:numPr>
    </w:pPr>
    <w:rPr>
      <w:rFonts w:cs="Arial"/>
      <w:sz w:val="36"/>
      <w:szCs w:val="36"/>
      <w:lang w:eastAsia="sv-SE"/>
    </w:rPr>
  </w:style>
  <w:style w:type="character" w:customStyle="1" w:styleId="Rubrik2NumChar">
    <w:name w:val="Rubrik_2 Num Char"/>
    <w:basedOn w:val="Rubrik1Char"/>
    <w:link w:val="Rubrik2Num"/>
    <w:uiPriority w:val="1"/>
    <w:semiHidden/>
    <w:rsid w:val="193C35AD"/>
    <w:rPr>
      <w:rFonts w:asciiTheme="majorHAnsi" w:hAnsiTheme="majorHAnsi" w:cs="Arial"/>
      <w:b/>
      <w:bCs/>
      <w:noProof w:val="0"/>
      <w:color w:val="000000" w:themeColor="text1"/>
      <w:sz w:val="36"/>
      <w:szCs w:val="36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uiPriority w:val="1"/>
    <w:semiHidden/>
    <w:rsid w:val="193C35AD"/>
    <w:pPr>
      <w:numPr>
        <w:ilvl w:val="2"/>
        <w:numId w:val="23"/>
      </w:numPr>
    </w:pPr>
    <w:rPr>
      <w:sz w:val="36"/>
      <w:szCs w:val="36"/>
      <w:lang w:eastAsia="sv-SE"/>
    </w:rPr>
  </w:style>
  <w:style w:type="character" w:customStyle="1" w:styleId="Rubrik3NumChar">
    <w:name w:val="Rubrik_3 Num Char"/>
    <w:basedOn w:val="Rubrik1Char"/>
    <w:link w:val="Rubrik3Num"/>
    <w:uiPriority w:val="1"/>
    <w:semiHidden/>
    <w:rsid w:val="193C35AD"/>
    <w:rPr>
      <w:rFonts w:asciiTheme="majorHAnsi" w:hAnsiTheme="majorHAnsi" w:cs="Arial"/>
      <w:b/>
      <w:bCs/>
      <w:noProof w:val="0"/>
      <w:color w:val="000000" w:themeColor="text1"/>
      <w:sz w:val="36"/>
      <w:szCs w:val="36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uiPriority w:val="1"/>
    <w:semiHidden/>
    <w:rsid w:val="193C35AD"/>
    <w:pPr>
      <w:numPr>
        <w:ilvl w:val="3"/>
        <w:numId w:val="23"/>
      </w:numPr>
    </w:pPr>
    <w:rPr>
      <w:rFonts w:cs="Arial"/>
      <w:sz w:val="36"/>
      <w:szCs w:val="36"/>
    </w:rPr>
  </w:style>
  <w:style w:type="character" w:customStyle="1" w:styleId="Rubrik4NumChar">
    <w:name w:val="Rubrik_4 Num Char"/>
    <w:basedOn w:val="Rubrik1Char"/>
    <w:link w:val="Rubrik4Num"/>
    <w:uiPriority w:val="1"/>
    <w:semiHidden/>
    <w:rsid w:val="193C35AD"/>
    <w:rPr>
      <w:rFonts w:asciiTheme="majorHAnsi" w:hAnsiTheme="majorHAnsi" w:cs="Arial"/>
      <w:b w:val="0"/>
      <w:bCs w:val="0"/>
      <w:noProof w:val="0"/>
      <w:color w:val="000000" w:themeColor="text1"/>
      <w:sz w:val="36"/>
      <w:szCs w:val="36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uiPriority w:val="1"/>
    <w:semiHidden/>
    <w:rsid w:val="193C35AD"/>
    <w:pPr>
      <w:numPr>
        <w:ilvl w:val="4"/>
        <w:numId w:val="23"/>
      </w:numPr>
    </w:pPr>
    <w:rPr>
      <w:rFonts w:cs="Arial"/>
      <w:sz w:val="36"/>
      <w:szCs w:val="36"/>
    </w:rPr>
  </w:style>
  <w:style w:type="character" w:customStyle="1" w:styleId="Rubrik5NumChar">
    <w:name w:val="Rubrik_5 Num Char"/>
    <w:basedOn w:val="Rubrik1Char"/>
    <w:link w:val="Rubrik5Num"/>
    <w:uiPriority w:val="1"/>
    <w:semiHidden/>
    <w:rsid w:val="193C35AD"/>
    <w:rPr>
      <w:rFonts w:asciiTheme="majorHAnsi" w:hAnsiTheme="majorHAnsi" w:cs="Arial"/>
      <w:b w:val="0"/>
      <w:bCs w:val="0"/>
      <w:noProof w:val="0"/>
      <w:color w:val="000000" w:themeColor="text1"/>
      <w:sz w:val="36"/>
      <w:szCs w:val="36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  <w:style w:type="paragraph" w:customStyle="1" w:styleId="paragraph">
    <w:name w:val="paragraph"/>
    <w:basedOn w:val="Normal"/>
    <w:uiPriority w:val="1"/>
    <w:rsid w:val="193C35AD"/>
    <w:pPr>
      <w:spacing w:beforeAutospacing="1" w:afterAutospacing="1"/>
    </w:pPr>
    <w:rPr>
      <w:rFonts w:ascii="Times New Roman" w:hAnsi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834DC8"/>
  </w:style>
  <w:style w:type="character" w:customStyle="1" w:styleId="eop">
    <w:name w:val="eop"/>
    <w:basedOn w:val="Standardstycketeckensnitt"/>
    <w:rsid w:val="00834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PM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ADADBD1608C4380CFD397EA4FC4F4" ma:contentTypeVersion="12" ma:contentTypeDescription="Skapa ett nytt dokument." ma:contentTypeScope="" ma:versionID="5f8257c521c51d722842824f929ef6cc">
  <xsd:schema xmlns:xsd="http://www.w3.org/2001/XMLSchema" xmlns:xs="http://www.w3.org/2001/XMLSchema" xmlns:p="http://schemas.microsoft.com/office/2006/metadata/properties" xmlns:ns2="2a062ae9-45c6-4912-a394-946f0c7ee55e" xmlns:ns3="23ccd17d-9449-495f-8c64-eb70cc62c321" targetNamespace="http://schemas.microsoft.com/office/2006/metadata/properties" ma:root="true" ma:fieldsID="9e08e0e5df53f36706a562fbc210d77b" ns2:_="" ns3:_="">
    <xsd:import namespace="2a062ae9-45c6-4912-a394-946f0c7ee55e"/>
    <xsd:import namespace="23ccd17d-9449-495f-8c64-eb70cc62c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2ae9-45c6-4912-a394-946f0c7ee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d17d-9449-495f-8c64-eb70cc62c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2324d5-e4aa-4e31-8f75-84b7f566f713}" ma:internalName="TaxCatchAll" ma:showField="CatchAllData" ma:web="23ccd17d-9449-495f-8c64-eb70cc62c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62ae9-45c6-4912-a394-946f0c7ee55e">
      <Terms xmlns="http://schemas.microsoft.com/office/infopath/2007/PartnerControls"/>
    </lcf76f155ced4ddcb4097134ff3c332f>
    <TaxCatchAll xmlns="23ccd17d-9449-495f-8c64-eb70cc62c321" xsi:nil="true"/>
    <SharedWithUsers xmlns="23ccd17d-9449-495f-8c64-eb70cc62c321">
      <UserInfo>
        <DisplayName>Åsa Schneider</DisplayName>
        <AccountId>22</AccountId>
        <AccountType/>
      </UserInfo>
      <UserInfo>
        <DisplayName>Susanne Sjöblom</DisplayName>
        <AccountId>14</AccountId>
        <AccountType/>
      </UserInfo>
      <UserInfo>
        <DisplayName>Susanne Edberg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88938-4E53-4CCE-A7C6-E345D2364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2ae9-45c6-4912-a394-946f0c7ee55e"/>
    <ds:schemaRef ds:uri="23ccd17d-9449-495f-8c64-eb70cc62c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D5E1F-1282-4CB5-B3A7-C8B46E5FE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E4733B-972D-48D8-A8A2-8701D5E86E65}">
  <ds:schemaRefs>
    <ds:schemaRef ds:uri="http://schemas.microsoft.com/office/2006/metadata/properties"/>
    <ds:schemaRef ds:uri="http://schemas.microsoft.com/office/infopath/2007/PartnerControls"/>
    <ds:schemaRef ds:uri="2a062ae9-45c6-4912-a394-946f0c7ee55e"/>
    <ds:schemaRef ds:uri="23ccd17d-9449-495f-8c64-eb70cc62c3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0</TotalTime>
  <Pages>1</Pages>
  <Words>61</Words>
  <Characters>328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Envall</dc:creator>
  <cp:lastModifiedBy>Maria Envall</cp:lastModifiedBy>
  <cp:revision>5</cp:revision>
  <dcterms:created xsi:type="dcterms:W3CDTF">2023-09-12T12:57:00Z</dcterms:created>
  <dcterms:modified xsi:type="dcterms:W3CDTF">2023-09-25T10:58:00Z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0x010100DB5ADADBD1608C4380CFD397EA4FC4F4</vt:lpwstr>
  </property>
  <property fmtid="{D5CDD505-2E9C-101B-9397-08002B2CF9AE}" pid="3" name="MediaServiceImageTags">
    <vt:lpwstr/>
  </property>
</Properties>
</file>