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88A9" w14:textId="77777777" w:rsidR="003A27BD" w:rsidRPr="003A27BD" w:rsidRDefault="003A27BD" w:rsidP="003A27BD">
      <w:pPr>
        <w:rPr>
          <w:i/>
          <w:iCs/>
        </w:rPr>
      </w:pPr>
      <w:r w:rsidRPr="003A27BD">
        <w:rPr>
          <w:i/>
          <w:iCs/>
        </w:rPr>
        <w:t>Det här är ett exempel på hur föreningen skulle kunna bygga upp styrelsens berättelse för föregående år med både rubriker och text.</w:t>
      </w:r>
    </w:p>
    <w:p w14:paraId="0549A614" w14:textId="3701C60A" w:rsidR="009350AF" w:rsidRPr="00122E84" w:rsidRDefault="009350AF" w:rsidP="009350AF">
      <w:pPr>
        <w:pStyle w:val="Rubrik1"/>
        <w:rPr>
          <w:color w:val="FF0037"/>
        </w:rPr>
      </w:pPr>
      <w:r w:rsidRPr="00122E84">
        <w:rPr>
          <w:color w:val="FF0037"/>
        </w:rPr>
        <w:t>Lokala Hyresgästföreningen XXXX</w:t>
      </w:r>
    </w:p>
    <w:p w14:paraId="2BDCB37E" w14:textId="35172B96" w:rsidR="00146E40" w:rsidRDefault="00146E40" w:rsidP="0028412C">
      <w:r w:rsidRPr="001E4418">
        <w:t>S</w:t>
      </w:r>
      <w:r w:rsidR="00127B9D" w:rsidRPr="001E4418">
        <w:t>tyrelsens berättelse för verksamhetsåret</w:t>
      </w:r>
      <w:r w:rsidR="00127B9D">
        <w:t xml:space="preserve"> 20XX</w:t>
      </w:r>
    </w:p>
    <w:p w14:paraId="4CDEAD68" w14:textId="77777777" w:rsidR="00146E40" w:rsidRPr="001E4418" w:rsidRDefault="00146E40" w:rsidP="0028412C">
      <w:pPr>
        <w:pStyle w:val="Rubrik2"/>
      </w:pPr>
      <w:r>
        <w:t>Hyresgästföreningen</w:t>
      </w:r>
    </w:p>
    <w:p w14:paraId="7359F0D6" w14:textId="76EE8DFD" w:rsidR="0028412C" w:rsidRDefault="0028412C" w:rsidP="00C61F0F">
      <w:r w:rsidRPr="00577367">
        <w:t>Hyresgästf</w:t>
      </w:r>
      <w:r w:rsidRPr="00577367">
        <w:rPr>
          <w:rFonts w:ascii="Hyra Sans Text" w:hAnsi="Hyra Sans Text" w:cs="Hyra Sans Text"/>
        </w:rPr>
        <w:t>ö</w:t>
      </w:r>
      <w:r w:rsidRPr="00577367">
        <w:t xml:space="preserve">reningen </w:t>
      </w:r>
      <w:r w:rsidRPr="00577367">
        <w:rPr>
          <w:rFonts w:ascii="Hyra Sans Text" w:hAnsi="Hyra Sans Text" w:cs="Hyra Sans Text"/>
        </w:rPr>
        <w:t>ä</w:t>
      </w:r>
      <w:r w:rsidRPr="00577367">
        <w:t>r en medlemsstyrd organisation. F</w:t>
      </w:r>
      <w:r w:rsidRPr="00577367">
        <w:rPr>
          <w:rFonts w:ascii="Hyra Sans Text" w:hAnsi="Hyra Sans Text" w:cs="Hyra Sans Text"/>
        </w:rPr>
        <w:t>ö</w:t>
      </w:r>
      <w:r w:rsidRPr="00577367">
        <w:t xml:space="preserve">reningen </w:t>
      </w:r>
      <w:r w:rsidR="00266A5B">
        <w:t>arbetar</w:t>
      </w:r>
      <w:r w:rsidRPr="00577367">
        <w:t xml:space="preserve"> </w:t>
      </w:r>
      <w:r w:rsidR="00266A5B">
        <w:t xml:space="preserve">för </w:t>
      </w:r>
      <w:r w:rsidRPr="00577367">
        <w:t>alla hyresg</w:t>
      </w:r>
      <w:r w:rsidRPr="00577367">
        <w:rPr>
          <w:rFonts w:ascii="Hyra Sans Text" w:hAnsi="Hyra Sans Text" w:cs="Hyra Sans Text"/>
        </w:rPr>
        <w:t>ä</w:t>
      </w:r>
      <w:r w:rsidRPr="00577367">
        <w:t xml:space="preserve">ster och har </w:t>
      </w:r>
      <w:r w:rsidRPr="00577367">
        <w:rPr>
          <w:rFonts w:ascii="Hyra Sans Text" w:hAnsi="Hyra Sans Text" w:cs="Hyra Sans Text"/>
        </w:rPr>
        <w:t>ö</w:t>
      </w:r>
      <w:r w:rsidRPr="00577367">
        <w:t>ver 500 000 medlemmar. V</w:t>
      </w:r>
      <w:r w:rsidRPr="00577367">
        <w:rPr>
          <w:rFonts w:ascii="Hyra Sans Text" w:hAnsi="Hyra Sans Text" w:cs="Hyra Sans Text"/>
        </w:rPr>
        <w:t>å</w:t>
      </w:r>
      <w:r w:rsidRPr="00577367">
        <w:t xml:space="preserve">r vision </w:t>
      </w:r>
      <w:r w:rsidRPr="00577367">
        <w:rPr>
          <w:rFonts w:ascii="Hyra Sans Text" w:hAnsi="Hyra Sans Text" w:cs="Hyra Sans Text"/>
        </w:rPr>
        <w:t>ä</w:t>
      </w:r>
      <w:r w:rsidRPr="00577367">
        <w:t>r ett tryggt boende d</w:t>
      </w:r>
      <w:r w:rsidRPr="00577367">
        <w:rPr>
          <w:rFonts w:ascii="Hyra Sans Text" w:hAnsi="Hyra Sans Text" w:cs="Hyra Sans Text"/>
        </w:rPr>
        <w:t>ä</w:t>
      </w:r>
      <w:r w:rsidRPr="00577367">
        <w:t>r m</w:t>
      </w:r>
      <w:r w:rsidRPr="00577367">
        <w:rPr>
          <w:rFonts w:ascii="Hyra Sans Text" w:hAnsi="Hyra Sans Text" w:cs="Hyra Sans Text"/>
        </w:rPr>
        <w:t>ä</w:t>
      </w:r>
      <w:r w:rsidRPr="00577367">
        <w:t>nniskor och samh</w:t>
      </w:r>
      <w:r w:rsidRPr="00577367">
        <w:rPr>
          <w:rFonts w:ascii="Hyra Sans Text" w:hAnsi="Hyra Sans Text" w:cs="Hyra Sans Text"/>
        </w:rPr>
        <w:t>ä</w:t>
      </w:r>
      <w:r w:rsidRPr="00577367">
        <w:t>lle utvecklas. Vi arbetar f</w:t>
      </w:r>
      <w:r w:rsidRPr="00577367">
        <w:rPr>
          <w:rFonts w:ascii="Hyra Sans Text" w:hAnsi="Hyra Sans Text" w:cs="Hyra Sans Text"/>
        </w:rPr>
        <w:t>ö</w:t>
      </w:r>
      <w:r w:rsidRPr="00577367">
        <w:t>r att alla ska ha r</w:t>
      </w:r>
      <w:r w:rsidRPr="00577367">
        <w:rPr>
          <w:rFonts w:ascii="Hyra Sans Text" w:hAnsi="Hyra Sans Text" w:cs="Hyra Sans Text"/>
        </w:rPr>
        <w:t>ä</w:t>
      </w:r>
      <w:r w:rsidRPr="00577367">
        <w:t>tt till en god bostad till en rimlig kostnad, såväl idag som i framtiden.</w:t>
      </w:r>
    </w:p>
    <w:p w14:paraId="2FDB9595" w14:textId="77777777" w:rsidR="0028412C" w:rsidRDefault="0028412C" w:rsidP="00C61F0F">
      <w:r w:rsidRPr="002B4F05">
        <w:t>Hyresgästf</w:t>
      </w:r>
      <w:r w:rsidRPr="002B4F05">
        <w:rPr>
          <w:rFonts w:ascii="Hyra Sans Text" w:hAnsi="Hyra Sans Text" w:cs="Hyra Sans Text"/>
        </w:rPr>
        <w:t>ö</w:t>
      </w:r>
      <w:r w:rsidRPr="002B4F05">
        <w:t>reningen st</w:t>
      </w:r>
      <w:r w:rsidRPr="002B4F05">
        <w:rPr>
          <w:rFonts w:ascii="Hyra Sans Text" w:hAnsi="Hyra Sans Text" w:cs="Hyra Sans Text"/>
        </w:rPr>
        <w:t>ä</w:t>
      </w:r>
      <w:r w:rsidRPr="002B4F05">
        <w:t>rker hyresg</w:t>
      </w:r>
      <w:r w:rsidRPr="002B4F05">
        <w:rPr>
          <w:rFonts w:ascii="Hyra Sans Text" w:hAnsi="Hyra Sans Text" w:cs="Hyra Sans Text"/>
        </w:rPr>
        <w:t>ä</w:t>
      </w:r>
      <w:r w:rsidRPr="002B4F05">
        <w:t>sternas m</w:t>
      </w:r>
      <w:r w:rsidRPr="002B4F05">
        <w:rPr>
          <w:rFonts w:ascii="Hyra Sans Text" w:hAnsi="Hyra Sans Text" w:cs="Hyra Sans Text"/>
        </w:rPr>
        <w:t>ö</w:t>
      </w:r>
      <w:r w:rsidRPr="002B4F05">
        <w:t>jligheter att f</w:t>
      </w:r>
      <w:r w:rsidRPr="002B4F05">
        <w:rPr>
          <w:rFonts w:ascii="Hyra Sans Text" w:hAnsi="Hyra Sans Text" w:cs="Hyra Sans Text"/>
        </w:rPr>
        <w:t>ö</w:t>
      </w:r>
      <w:r w:rsidRPr="002B4F05">
        <w:t>rb</w:t>
      </w:r>
      <w:r w:rsidRPr="002B4F05">
        <w:rPr>
          <w:rFonts w:ascii="Hyra Sans Text" w:hAnsi="Hyra Sans Text" w:cs="Hyra Sans Text"/>
        </w:rPr>
        <w:t>ä</w:t>
      </w:r>
      <w:r w:rsidRPr="002B4F05">
        <w:t>ttra sitt boende. Genom v</w:t>
      </w:r>
      <w:r w:rsidRPr="002B4F05">
        <w:rPr>
          <w:rFonts w:ascii="Hyra Sans Text" w:hAnsi="Hyra Sans Text" w:cs="Hyra Sans Text"/>
        </w:rPr>
        <w:t>å</w:t>
      </w:r>
      <w:r w:rsidRPr="002B4F05">
        <w:t>r verksamhet och v</w:t>
      </w:r>
      <w:r w:rsidRPr="002B4F05">
        <w:rPr>
          <w:rFonts w:ascii="Hyra Sans Text" w:hAnsi="Hyra Sans Text" w:cs="Hyra Sans Text"/>
        </w:rPr>
        <w:t>å</w:t>
      </w:r>
      <w:r w:rsidRPr="002B4F05">
        <w:t>rt opinionsbildande arbete g</w:t>
      </w:r>
      <w:r w:rsidRPr="002B4F05">
        <w:rPr>
          <w:rFonts w:ascii="Hyra Sans Text" w:hAnsi="Hyra Sans Text" w:cs="Hyra Sans Text"/>
        </w:rPr>
        <w:t>ö</w:t>
      </w:r>
      <w:r w:rsidRPr="002B4F05">
        <w:t>r vi positiv skillnad och tar v</w:t>
      </w:r>
      <w:r w:rsidRPr="002B4F05">
        <w:rPr>
          <w:rFonts w:ascii="Hyra Sans Text" w:hAnsi="Hyra Sans Text" w:cs="Hyra Sans Text"/>
        </w:rPr>
        <w:t>å</w:t>
      </w:r>
      <w:r w:rsidRPr="002B4F05">
        <w:t>rt ansvar f</w:t>
      </w:r>
      <w:r w:rsidRPr="002B4F05">
        <w:rPr>
          <w:rFonts w:ascii="Hyra Sans Text" w:hAnsi="Hyra Sans Text" w:cs="Hyra Sans Text"/>
        </w:rPr>
        <w:t>ö</w:t>
      </w:r>
      <w:r w:rsidRPr="002B4F05">
        <w:t>r m</w:t>
      </w:r>
      <w:r w:rsidRPr="002B4F05">
        <w:rPr>
          <w:rFonts w:ascii="Hyra Sans Text" w:hAnsi="Hyra Sans Text" w:cs="Hyra Sans Text"/>
        </w:rPr>
        <w:t>ä</w:t>
      </w:r>
      <w:r w:rsidRPr="002B4F05">
        <w:t>nniskor, v</w:t>
      </w:r>
      <w:r w:rsidRPr="002B4F05">
        <w:rPr>
          <w:rFonts w:ascii="Hyra Sans Text" w:hAnsi="Hyra Sans Text" w:cs="Hyra Sans Text"/>
        </w:rPr>
        <w:t>å</w:t>
      </w:r>
      <w:r w:rsidRPr="002B4F05">
        <w:t>ra hem och för samhällets utveckling i stort. Därför är det meningsfullt att engagera sig i vår förening.</w:t>
      </w:r>
    </w:p>
    <w:p w14:paraId="08D04674" w14:textId="77777777" w:rsidR="00146E40" w:rsidRPr="001E4418" w:rsidRDefault="00146E40" w:rsidP="0028412C">
      <w:pPr>
        <w:pStyle w:val="Rubrik2"/>
      </w:pPr>
      <w:r w:rsidRPr="001E4418">
        <w:t>Styrelsen</w:t>
      </w:r>
    </w:p>
    <w:p w14:paraId="392B8CE9" w14:textId="77777777" w:rsidR="00146E40" w:rsidRPr="00C61F0F" w:rsidRDefault="00146E40" w:rsidP="00C61F0F">
      <w:r w:rsidRPr="00C61F0F">
        <w:t>Den lokala hyresgästföreningens uppdrag är att i enlighet med stadgarna arbeta för inflytande, trygghet och gemenskap för hyresgästerna.</w:t>
      </w:r>
    </w:p>
    <w:p w14:paraId="56C98608" w14:textId="77777777" w:rsidR="00146E40" w:rsidRDefault="00146E40" w:rsidP="00C61F0F">
      <w:r w:rsidRPr="00C61F0F">
        <w:t>Styrelsen som blev vald av medlemmarna på årsmötet för att göra det är:</w:t>
      </w:r>
    </w:p>
    <w:p w14:paraId="49E92C5F" w14:textId="66D61165" w:rsidR="002B5410" w:rsidRPr="00C61F0F" w:rsidRDefault="002B5410" w:rsidP="002B5410">
      <w:r>
        <w:t>Ordförande</w:t>
      </w:r>
      <w:r>
        <w:tab/>
      </w:r>
      <w:r>
        <w:tab/>
        <w:t>Namn</w:t>
      </w:r>
      <w:r>
        <w:br/>
        <w:t>Sekreterare</w:t>
      </w:r>
      <w:r>
        <w:tab/>
      </w:r>
      <w:r>
        <w:tab/>
        <w:t>Namn</w:t>
      </w:r>
      <w:r>
        <w:br/>
        <w:t>Kassör</w:t>
      </w:r>
      <w:r>
        <w:tab/>
      </w:r>
      <w:r>
        <w:tab/>
      </w:r>
      <w:r>
        <w:tab/>
        <w:t>Namn</w:t>
      </w:r>
      <w:r>
        <w:br/>
        <w:t>Ledamot</w:t>
      </w:r>
      <w:r>
        <w:tab/>
      </w:r>
      <w:r>
        <w:tab/>
        <w:t>Namn</w:t>
      </w:r>
      <w:r>
        <w:br/>
        <w:t>Ledamot</w:t>
      </w:r>
      <w:r>
        <w:tab/>
      </w:r>
      <w:r>
        <w:tab/>
        <w:t>Namn</w:t>
      </w:r>
      <w:r>
        <w:br/>
        <w:t>Ledamot</w:t>
      </w:r>
      <w:r>
        <w:tab/>
      </w:r>
      <w:r>
        <w:tab/>
        <w:t>Namn</w:t>
      </w:r>
    </w:p>
    <w:p w14:paraId="4DAF79ED" w14:textId="5A382F91" w:rsidR="00146E40" w:rsidRPr="00C61F0F" w:rsidRDefault="00146E40" w:rsidP="002B5410">
      <w:pPr>
        <w:pStyle w:val="Rubrik2"/>
      </w:pPr>
      <w:r w:rsidRPr="00C61F0F">
        <w:t>V</w:t>
      </w:r>
      <w:r w:rsidR="002B5410" w:rsidRPr="00C61F0F">
        <w:t>erksamhet</w:t>
      </w:r>
    </w:p>
    <w:p w14:paraId="5FE56225" w14:textId="34CF8660" w:rsidR="00146E40" w:rsidRPr="00C61F0F" w:rsidRDefault="00146E40" w:rsidP="00C61F0F">
      <w:pPr>
        <w:rPr>
          <w:rFonts w:eastAsia="Calibri Light" w:cs="Calibri Light"/>
          <w:color w:val="000000" w:themeColor="text1"/>
        </w:rPr>
      </w:pPr>
      <w:r w:rsidRPr="00C61F0F">
        <w:rPr>
          <w:rFonts w:eastAsia="Calibri Light" w:cs="Calibri Light"/>
          <w:color w:val="000000" w:themeColor="text1"/>
        </w:rPr>
        <w:t xml:space="preserve">Under året har vi </w:t>
      </w:r>
      <w:r w:rsidR="003335DE">
        <w:rPr>
          <w:rFonts w:eastAsia="Calibri Light" w:cs="Calibri Light"/>
          <w:color w:val="000000" w:themeColor="text1"/>
        </w:rPr>
        <w:t xml:space="preserve">jobbat med </w:t>
      </w:r>
      <w:r w:rsidRPr="00C61F0F">
        <w:rPr>
          <w:rFonts w:eastAsia="Calibri Light" w:cs="Calibri Light"/>
          <w:color w:val="000000" w:themeColor="text1"/>
        </w:rPr>
        <w:t xml:space="preserve">verksamhet </w:t>
      </w:r>
      <w:r w:rsidR="003335DE">
        <w:rPr>
          <w:rFonts w:eastAsia="Calibri Light" w:cs="Calibri Light"/>
          <w:color w:val="000000" w:themeColor="text1"/>
        </w:rPr>
        <w:t xml:space="preserve">som </w:t>
      </w:r>
      <w:r w:rsidRPr="00C61F0F">
        <w:rPr>
          <w:rFonts w:eastAsia="Calibri Light" w:cs="Calibri Light"/>
          <w:color w:val="000000" w:themeColor="text1"/>
        </w:rPr>
        <w:t>stärk</w:t>
      </w:r>
      <w:r w:rsidR="003335DE">
        <w:rPr>
          <w:rFonts w:eastAsia="Calibri Light" w:cs="Calibri Light"/>
          <w:color w:val="000000" w:themeColor="text1"/>
        </w:rPr>
        <w:t>er</w:t>
      </w:r>
      <w:r w:rsidRPr="00C61F0F">
        <w:rPr>
          <w:rFonts w:eastAsia="Calibri Light" w:cs="Calibri Light"/>
          <w:color w:val="000000" w:themeColor="text1"/>
        </w:rPr>
        <w:t xml:space="preserve"> gemenskapen i vårt bostadsområde och öka</w:t>
      </w:r>
      <w:r w:rsidR="003335DE">
        <w:rPr>
          <w:rFonts w:eastAsia="Calibri Light" w:cs="Calibri Light"/>
          <w:color w:val="000000" w:themeColor="text1"/>
        </w:rPr>
        <w:t>r</w:t>
      </w:r>
      <w:r w:rsidRPr="00C61F0F">
        <w:rPr>
          <w:rFonts w:eastAsia="Calibri Light" w:cs="Calibri Light"/>
          <w:color w:val="000000" w:themeColor="text1"/>
        </w:rPr>
        <w:t xml:space="preserve"> tryggheten. Genom att driva frågor och genomföra aktiviteter tillsammans stärk</w:t>
      </w:r>
      <w:r w:rsidR="003335DE">
        <w:rPr>
          <w:rFonts w:eastAsia="Calibri Light" w:cs="Calibri Light"/>
          <w:color w:val="000000" w:themeColor="text1"/>
        </w:rPr>
        <w:t>er vi också</w:t>
      </w:r>
      <w:r w:rsidRPr="00C61F0F">
        <w:rPr>
          <w:rFonts w:eastAsia="Calibri Light" w:cs="Calibri Light"/>
          <w:color w:val="000000" w:themeColor="text1"/>
        </w:rPr>
        <w:t xml:space="preserve"> hyresgästföreningens varumärke i bostadsområdet.</w:t>
      </w:r>
    </w:p>
    <w:p w14:paraId="7DF3189A" w14:textId="70C50862" w:rsidR="00146E40" w:rsidRPr="00C61F0F" w:rsidRDefault="00BE7502" w:rsidP="00C61F0F">
      <w:pPr>
        <w:rPr>
          <w:rFonts w:eastAsia="Calibri Light" w:cs="Calibri Light"/>
          <w:color w:val="000000" w:themeColor="text1"/>
        </w:rPr>
      </w:pPr>
      <w:r>
        <w:rPr>
          <w:rFonts w:eastAsia="Calibri Light" w:cs="Calibri Light"/>
          <w:color w:val="000000" w:themeColor="text1"/>
        </w:rPr>
        <w:t xml:space="preserve">Vi har genomfört följande </w:t>
      </w:r>
      <w:r w:rsidR="00146E40" w:rsidRPr="00C61F0F">
        <w:rPr>
          <w:rFonts w:eastAsia="Calibri Light" w:cs="Calibri Light"/>
          <w:color w:val="000000" w:themeColor="text1"/>
        </w:rPr>
        <w:t>aktiviteter</w:t>
      </w:r>
      <w:r>
        <w:rPr>
          <w:rFonts w:eastAsia="Calibri Light" w:cs="Calibri Light"/>
          <w:color w:val="000000" w:themeColor="text1"/>
        </w:rPr>
        <w:t>: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1841"/>
        <w:gridCol w:w="1840"/>
        <w:gridCol w:w="1840"/>
        <w:gridCol w:w="1840"/>
      </w:tblGrid>
      <w:tr w:rsidR="00734EDC" w14:paraId="399ECEB5" w14:textId="77777777" w:rsidTr="00734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1" w:type="dxa"/>
          </w:tcPr>
          <w:p w14:paraId="16AB6598" w14:textId="51DBE367" w:rsidR="00734EDC" w:rsidRDefault="00734EDC" w:rsidP="00734EDC">
            <w:pPr>
              <w:rPr>
                <w:rFonts w:eastAsia="Calibri Light" w:cs="Calibri Light"/>
                <w:color w:val="000000" w:themeColor="text1"/>
              </w:rPr>
            </w:pPr>
            <w:r w:rsidRPr="00204B3A">
              <w:rPr>
                <w:rFonts w:eastAsia="Calibri Light" w:cs="Calibri Light"/>
                <w:color w:val="000000" w:themeColor="text1"/>
              </w:rPr>
              <w:lastRenderedPageBreak/>
              <w:t>Aktivitet</w:t>
            </w:r>
          </w:p>
        </w:tc>
        <w:tc>
          <w:tcPr>
            <w:tcW w:w="1840" w:type="dxa"/>
          </w:tcPr>
          <w:p w14:paraId="48653AAE" w14:textId="44FCCEA7" w:rsidR="00734EDC" w:rsidRDefault="00734EDC" w:rsidP="00734EDC">
            <w:pPr>
              <w:rPr>
                <w:rFonts w:eastAsia="Calibri Light" w:cs="Calibri Light"/>
                <w:color w:val="000000" w:themeColor="text1"/>
              </w:rPr>
            </w:pPr>
            <w:r w:rsidRPr="00204B3A">
              <w:rPr>
                <w:rFonts w:eastAsia="Calibri Light" w:cs="Calibri Light"/>
                <w:color w:val="000000" w:themeColor="text1"/>
              </w:rPr>
              <w:t>Ansvarig</w:t>
            </w:r>
          </w:p>
        </w:tc>
        <w:tc>
          <w:tcPr>
            <w:tcW w:w="1840" w:type="dxa"/>
          </w:tcPr>
          <w:p w14:paraId="6E890378" w14:textId="581F34BD" w:rsidR="00734EDC" w:rsidRDefault="00734EDC" w:rsidP="00734EDC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Antal deltagare</w:t>
            </w:r>
          </w:p>
        </w:tc>
        <w:tc>
          <w:tcPr>
            <w:tcW w:w="1840" w:type="dxa"/>
          </w:tcPr>
          <w:p w14:paraId="1956FFC4" w14:textId="017AED75" w:rsidR="00734EDC" w:rsidRDefault="00734EDC" w:rsidP="00734EDC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Tema</w:t>
            </w:r>
          </w:p>
        </w:tc>
      </w:tr>
      <w:tr w:rsidR="00BE7502" w14:paraId="626539D7" w14:textId="77777777" w:rsidTr="00734EDC">
        <w:tc>
          <w:tcPr>
            <w:tcW w:w="1841" w:type="dxa"/>
          </w:tcPr>
          <w:p w14:paraId="1C6CBAB1" w14:textId="2B2E0E8A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Gårdsfest</w:t>
            </w:r>
          </w:p>
        </w:tc>
        <w:tc>
          <w:tcPr>
            <w:tcW w:w="1840" w:type="dxa"/>
          </w:tcPr>
          <w:p w14:paraId="1242CFFA" w14:textId="4F933B35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Arbetsgruppen</w:t>
            </w:r>
          </w:p>
        </w:tc>
        <w:tc>
          <w:tcPr>
            <w:tcW w:w="1840" w:type="dxa"/>
          </w:tcPr>
          <w:p w14:paraId="28315BB9" w14:textId="21C9ACD1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122 deltagare</w:t>
            </w:r>
          </w:p>
        </w:tc>
        <w:tc>
          <w:tcPr>
            <w:tcW w:w="1840" w:type="dxa"/>
          </w:tcPr>
          <w:p w14:paraId="0898A100" w14:textId="26022E08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Barnen</w:t>
            </w:r>
          </w:p>
        </w:tc>
      </w:tr>
      <w:tr w:rsidR="00BE7502" w14:paraId="0B7E1942" w14:textId="77777777" w:rsidTr="00734EDC">
        <w:tc>
          <w:tcPr>
            <w:tcW w:w="1841" w:type="dxa"/>
          </w:tcPr>
          <w:p w14:paraId="6068D9D3" w14:textId="4A407125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Bostadsmöte 1</w:t>
            </w:r>
          </w:p>
        </w:tc>
        <w:tc>
          <w:tcPr>
            <w:tcW w:w="1840" w:type="dxa"/>
          </w:tcPr>
          <w:p w14:paraId="317962FF" w14:textId="7BB0C2F8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Styrelsen</w:t>
            </w:r>
          </w:p>
        </w:tc>
        <w:tc>
          <w:tcPr>
            <w:tcW w:w="1840" w:type="dxa"/>
          </w:tcPr>
          <w:p w14:paraId="18D7A755" w14:textId="42FD5AD5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45 deltagare</w:t>
            </w:r>
          </w:p>
        </w:tc>
        <w:tc>
          <w:tcPr>
            <w:tcW w:w="1840" w:type="dxa"/>
          </w:tcPr>
          <w:p w14:paraId="243B216D" w14:textId="115079C0" w:rsidR="00BE7502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Soprum</w:t>
            </w:r>
          </w:p>
        </w:tc>
      </w:tr>
      <w:tr w:rsidR="00734EDC" w14:paraId="5D949998" w14:textId="77777777" w:rsidTr="00734EDC">
        <w:tc>
          <w:tcPr>
            <w:tcW w:w="1841" w:type="dxa"/>
          </w:tcPr>
          <w:p w14:paraId="0E0D1FA2" w14:textId="2968751E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 xml:space="preserve">Bostadsmöte </w:t>
            </w:r>
            <w:r>
              <w:rPr>
                <w:rFonts w:eastAsia="Calibri Light" w:cs="Calibri Light"/>
                <w:color w:val="000000" w:themeColor="text1"/>
              </w:rPr>
              <w:t>2</w:t>
            </w:r>
          </w:p>
        </w:tc>
        <w:tc>
          <w:tcPr>
            <w:tcW w:w="1840" w:type="dxa"/>
          </w:tcPr>
          <w:p w14:paraId="28834186" w14:textId="33D5ADFF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Styrelsen</w:t>
            </w:r>
          </w:p>
        </w:tc>
        <w:tc>
          <w:tcPr>
            <w:tcW w:w="1840" w:type="dxa"/>
          </w:tcPr>
          <w:p w14:paraId="4E7589F2" w14:textId="705188FD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51 deltagare</w:t>
            </w:r>
          </w:p>
        </w:tc>
        <w:tc>
          <w:tcPr>
            <w:tcW w:w="1840" w:type="dxa"/>
          </w:tcPr>
          <w:p w14:paraId="0E39E1B5" w14:textId="71F8DBE2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Trygghet</w:t>
            </w:r>
          </w:p>
        </w:tc>
      </w:tr>
      <w:tr w:rsidR="00734EDC" w14:paraId="75F474B0" w14:textId="77777777" w:rsidTr="00734EDC">
        <w:tc>
          <w:tcPr>
            <w:tcW w:w="1841" w:type="dxa"/>
          </w:tcPr>
          <w:p w14:paraId="76D97AEE" w14:textId="79E8080A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 xml:space="preserve">Bostadsmöte </w:t>
            </w:r>
            <w:r>
              <w:rPr>
                <w:rFonts w:eastAsia="Calibri Light" w:cs="Calibri Light"/>
                <w:color w:val="000000" w:themeColor="text1"/>
              </w:rPr>
              <w:t>3</w:t>
            </w:r>
          </w:p>
        </w:tc>
        <w:tc>
          <w:tcPr>
            <w:tcW w:w="1840" w:type="dxa"/>
          </w:tcPr>
          <w:p w14:paraId="104DE151" w14:textId="2169C94A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Styrelsen</w:t>
            </w:r>
          </w:p>
        </w:tc>
        <w:tc>
          <w:tcPr>
            <w:tcW w:w="1840" w:type="dxa"/>
          </w:tcPr>
          <w:p w14:paraId="16C9A6C9" w14:textId="41FA4180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67 deltagare</w:t>
            </w:r>
          </w:p>
        </w:tc>
        <w:tc>
          <w:tcPr>
            <w:tcW w:w="1840" w:type="dxa"/>
          </w:tcPr>
          <w:p w14:paraId="51103600" w14:textId="5C09978E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Hyran</w:t>
            </w:r>
          </w:p>
        </w:tc>
      </w:tr>
      <w:tr w:rsidR="00734EDC" w14:paraId="097F51E0" w14:textId="77777777" w:rsidTr="00734EDC">
        <w:tc>
          <w:tcPr>
            <w:tcW w:w="1841" w:type="dxa"/>
          </w:tcPr>
          <w:p w14:paraId="431190CB" w14:textId="5232AC07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>
              <w:rPr>
                <w:rFonts w:eastAsia="Calibri Light" w:cs="Calibri Light"/>
                <w:color w:val="000000" w:themeColor="text1"/>
              </w:rPr>
              <w:t>Bussresa</w:t>
            </w:r>
          </w:p>
        </w:tc>
        <w:tc>
          <w:tcPr>
            <w:tcW w:w="1840" w:type="dxa"/>
          </w:tcPr>
          <w:p w14:paraId="13EC9969" w14:textId="7E4D259A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Arbetsgruppen</w:t>
            </w:r>
          </w:p>
        </w:tc>
        <w:tc>
          <w:tcPr>
            <w:tcW w:w="1840" w:type="dxa"/>
          </w:tcPr>
          <w:p w14:paraId="76C60691" w14:textId="490F0B29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 w:rsidRPr="00C61F0F">
              <w:rPr>
                <w:rFonts w:eastAsia="Calibri Light" w:cs="Calibri Light"/>
                <w:color w:val="000000" w:themeColor="text1"/>
              </w:rPr>
              <w:t>55 deltagare</w:t>
            </w:r>
          </w:p>
        </w:tc>
        <w:tc>
          <w:tcPr>
            <w:tcW w:w="1840" w:type="dxa"/>
          </w:tcPr>
          <w:p w14:paraId="25F6D613" w14:textId="5F50932C" w:rsidR="00734EDC" w:rsidRDefault="00734EDC" w:rsidP="00C61F0F">
            <w:pPr>
              <w:rPr>
                <w:rFonts w:eastAsia="Calibri Light" w:cs="Calibri Light"/>
                <w:color w:val="000000" w:themeColor="text1"/>
              </w:rPr>
            </w:pPr>
            <w:r>
              <w:rPr>
                <w:rFonts w:eastAsia="Calibri Light" w:cs="Calibri Light"/>
                <w:color w:val="000000" w:themeColor="text1"/>
              </w:rPr>
              <w:t>Borås</w:t>
            </w:r>
          </w:p>
        </w:tc>
      </w:tr>
    </w:tbl>
    <w:p w14:paraId="3EBB539F" w14:textId="77777777" w:rsidR="00146E40" w:rsidRPr="00C61F0F" w:rsidRDefault="00146E40" w:rsidP="00734EDC">
      <w:pPr>
        <w:pStyle w:val="Rubrik2"/>
      </w:pPr>
      <w:r w:rsidRPr="00C61F0F">
        <w:t xml:space="preserve">Möten </w:t>
      </w:r>
    </w:p>
    <w:p w14:paraId="3383D221" w14:textId="77777777" w:rsidR="00146E40" w:rsidRPr="00C61F0F" w:rsidRDefault="00146E40" w:rsidP="00C61F0F">
      <w:r w:rsidRPr="00C61F0F">
        <w:rPr>
          <w:rFonts w:eastAsia="Calibri Light" w:cs="Calibri Light"/>
          <w:color w:val="000000" w:themeColor="text1"/>
        </w:rPr>
        <w:t>Styrelsen har genomfört 6 protokollförda möten och 5 ej protokollförda planeringsmöten.</w:t>
      </w:r>
    </w:p>
    <w:p w14:paraId="061E8566" w14:textId="77777777" w:rsidR="00146E40" w:rsidRPr="00C61F0F" w:rsidRDefault="00146E40" w:rsidP="00ED7D3F">
      <w:pPr>
        <w:pStyle w:val="Rubrik2"/>
      </w:pPr>
      <w:r w:rsidRPr="00C61F0F">
        <w:t>Samråd/förhandling</w:t>
      </w:r>
    </w:p>
    <w:p w14:paraId="68D02693" w14:textId="049962E7" w:rsidR="00273FED" w:rsidRDefault="005D4F7E" w:rsidP="00C61F0F">
      <w:r>
        <w:t xml:space="preserve">Under året har styrelsen genomfört en samrådsprocess där </w:t>
      </w:r>
      <w:r w:rsidR="00273FED">
        <w:t xml:space="preserve">vi pratat med hyresgäster och lyssnat in vilka frågor de tycker är viktiga att engagera sig i. </w:t>
      </w:r>
    </w:p>
    <w:p w14:paraId="59FA16ED" w14:textId="22356F12" w:rsidR="00C01454" w:rsidRDefault="00C01454" w:rsidP="00C61F0F">
      <w:r>
        <w:t>Vi bjöd in hyresgästerna till ett bo</w:t>
      </w:r>
      <w:r w:rsidR="00BC32B4">
        <w:t>stads</w:t>
      </w:r>
      <w:r>
        <w:t>möte för att kunna diskutera vidare</w:t>
      </w:r>
      <w:r w:rsidR="00D122C9">
        <w:t xml:space="preserve"> och kom fram till ett konkret förslag till å</w:t>
      </w:r>
      <w:r w:rsidR="00382AF6">
        <w:t>t</w:t>
      </w:r>
      <w:r w:rsidR="00D122C9">
        <w:t>gärd. Förslaget presenterades</w:t>
      </w:r>
      <w:r w:rsidR="00382AF6">
        <w:t xml:space="preserve"> senare</w:t>
      </w:r>
      <w:r w:rsidR="00D122C9">
        <w:t xml:space="preserve"> för bostadsbolaget AB</w:t>
      </w:r>
      <w:r w:rsidR="00382AF6">
        <w:t xml:space="preserve"> på ett samrådsmöte. </w:t>
      </w:r>
    </w:p>
    <w:p w14:paraId="11BFF409" w14:textId="609F53D1" w:rsidR="004F4A4F" w:rsidRDefault="00A2032F" w:rsidP="00C61F0F">
      <w:r>
        <w:t>Beslutet från samrådsmötet med bostadsbolaget AB blev positivt. Mattpi</w:t>
      </w:r>
      <w:r w:rsidR="00EF625A">
        <w:t>skställningen som inte används ska tas bort och i</w:t>
      </w:r>
      <w:r w:rsidR="005D1C2D">
        <w:t xml:space="preserve"> </w:t>
      </w:r>
      <w:r w:rsidR="00EF625A">
        <w:t xml:space="preserve">stället ska det bli </w:t>
      </w:r>
      <w:r w:rsidR="005D1C2D">
        <w:t>en yta</w:t>
      </w:r>
      <w:r w:rsidR="00EF625A">
        <w:t xml:space="preserve"> för en</w:t>
      </w:r>
      <w:r w:rsidR="005D1C2D">
        <w:t xml:space="preserve"> gemensam</w:t>
      </w:r>
      <w:r w:rsidR="00EF625A">
        <w:t xml:space="preserve"> grillplats. Hur det kommer gå till och se ut kommer en arbetsgrupp bestående av hyresgäster bestämma tillsammans med bostadsbolaget AB. </w:t>
      </w:r>
    </w:p>
    <w:p w14:paraId="338D8003" w14:textId="77777777" w:rsidR="00146E40" w:rsidRPr="00C61F0F" w:rsidRDefault="00146E40" w:rsidP="0038612E">
      <w:pPr>
        <w:pStyle w:val="Rubrik2"/>
      </w:pPr>
      <w:r w:rsidRPr="00C61F0F">
        <w:t>Kurser/utbildning</w:t>
      </w:r>
    </w:p>
    <w:p w14:paraId="522B790C" w14:textId="77777777" w:rsidR="00113E43" w:rsidRDefault="00146E40" w:rsidP="00113E43">
      <w:pPr>
        <w:pStyle w:val="Liststycke"/>
        <w:numPr>
          <w:ilvl w:val="0"/>
          <w:numId w:val="28"/>
        </w:numPr>
      </w:pPr>
      <w:r w:rsidRPr="00C61F0F">
        <w:t>Styrelsen har genom</w:t>
      </w:r>
      <w:r w:rsidR="002F1FD2">
        <w:t>fört</w:t>
      </w:r>
      <w:r w:rsidRPr="00C61F0F">
        <w:t xml:space="preserve"> en</w:t>
      </w:r>
      <w:r w:rsidR="002F1FD2">
        <w:t xml:space="preserve"> kurs i</w:t>
      </w:r>
      <w:r w:rsidRPr="00C61F0F">
        <w:t xml:space="preserve"> styrelse</w:t>
      </w:r>
      <w:r w:rsidR="002F1FD2">
        <w:t>arbete</w:t>
      </w:r>
      <w:r w:rsidRPr="00C61F0F">
        <w:t>.</w:t>
      </w:r>
      <w:r w:rsidR="002F1FD2">
        <w:t xml:space="preserve"> </w:t>
      </w:r>
    </w:p>
    <w:p w14:paraId="3BB45D42" w14:textId="77777777" w:rsidR="00113E43" w:rsidRDefault="00146E40" w:rsidP="00113E43">
      <w:pPr>
        <w:pStyle w:val="Liststycke"/>
        <w:numPr>
          <w:ilvl w:val="0"/>
          <w:numId w:val="28"/>
        </w:numPr>
      </w:pPr>
      <w:r w:rsidRPr="00C61F0F">
        <w:t xml:space="preserve">Kassören har </w:t>
      </w:r>
      <w:r w:rsidR="002F1FD2">
        <w:t>genomfört</w:t>
      </w:r>
      <w:r w:rsidRPr="00C61F0F">
        <w:t xml:space="preserve"> en kassörsutbildning</w:t>
      </w:r>
      <w:r w:rsidR="00113E43">
        <w:t>.</w:t>
      </w:r>
    </w:p>
    <w:p w14:paraId="37B3E190" w14:textId="77777777" w:rsidR="009A2C33" w:rsidRDefault="00146E40" w:rsidP="00113E43">
      <w:pPr>
        <w:pStyle w:val="Liststycke"/>
        <w:numPr>
          <w:ilvl w:val="0"/>
          <w:numId w:val="28"/>
        </w:numPr>
      </w:pPr>
      <w:r w:rsidRPr="00C61F0F">
        <w:t>Ordförande har genom</w:t>
      </w:r>
      <w:r w:rsidR="00113E43">
        <w:t>fört</w:t>
      </w:r>
      <w:r w:rsidRPr="00C61F0F">
        <w:t xml:space="preserve"> en ordförandeutbildning</w:t>
      </w:r>
    </w:p>
    <w:p w14:paraId="565A4100" w14:textId="56BC3FFD" w:rsidR="00146E40" w:rsidRDefault="00146E40" w:rsidP="00C61F0F">
      <w:pPr>
        <w:pStyle w:val="Liststycke"/>
        <w:numPr>
          <w:ilvl w:val="0"/>
          <w:numId w:val="28"/>
        </w:numPr>
      </w:pPr>
      <w:r w:rsidRPr="00C61F0F">
        <w:t>Styrelsen har deltagit i regionala och lokala konferenser med olika teman.</w:t>
      </w:r>
    </w:p>
    <w:p w14:paraId="0564642E" w14:textId="77777777" w:rsidR="009A2C33" w:rsidRPr="00C61F0F" w:rsidRDefault="009A2C33" w:rsidP="009A2C33"/>
    <w:p w14:paraId="5F7C744A" w14:textId="77777777" w:rsidR="00146E40" w:rsidRPr="00C61F0F" w:rsidRDefault="00146E40" w:rsidP="009A2C33">
      <w:pPr>
        <w:pStyle w:val="Rubrik2"/>
      </w:pPr>
      <w:r w:rsidRPr="00C61F0F">
        <w:lastRenderedPageBreak/>
        <w:t>Uthyrning kvarterslokal</w:t>
      </w:r>
    </w:p>
    <w:p w14:paraId="0727E801" w14:textId="6927C2F3" w:rsidR="006D3F0A" w:rsidRDefault="001C0D7E" w:rsidP="00C61F0F">
      <w:r>
        <w:t xml:space="preserve">Kvarterslokalen har </w:t>
      </w:r>
      <w:r w:rsidR="00D319FD">
        <w:t xml:space="preserve">nyttjats 105 dagar under verksamhetsåret. Intäkterna har gått till att köpa in förbrukningsmaterial, uppdatera husgeråd, växter och annat som kan göra lokalen trevligare att använda. </w:t>
      </w:r>
    </w:p>
    <w:p w14:paraId="777A144C" w14:textId="44FDA84C" w:rsidR="00D319FD" w:rsidRDefault="00AF1783" w:rsidP="00C61F0F">
      <w:r>
        <w:t>Utöver Hyresgästföreningens verksamhet</w:t>
      </w:r>
      <w:r w:rsidR="00D676D0">
        <w:t xml:space="preserve"> har lokalen lånats ut eller hyrts ut till enskilda hyresgäster och föreningar. </w:t>
      </w:r>
    </w:p>
    <w:p w14:paraId="587ACDFD" w14:textId="77777777" w:rsidR="00146E40" w:rsidRPr="00C61F0F" w:rsidRDefault="00146E40" w:rsidP="00360C59">
      <w:pPr>
        <w:pStyle w:val="Rubrik2"/>
      </w:pPr>
      <w:r w:rsidRPr="00C61F0F">
        <w:t>Samarrangemang</w:t>
      </w:r>
    </w:p>
    <w:p w14:paraId="29023BA1" w14:textId="523F3247" w:rsidR="008B23F0" w:rsidRDefault="0075374D" w:rsidP="00C61F0F">
      <w:r>
        <w:t xml:space="preserve">Vi </w:t>
      </w:r>
      <w:r w:rsidR="008B23F0">
        <w:t xml:space="preserve">ingår i </w:t>
      </w:r>
      <w:r>
        <w:t xml:space="preserve">ett nätverk tillsammans med bostadsbolaget AB, ABF, Unga örnar, fotbollsklubben, </w:t>
      </w:r>
      <w:proofErr w:type="gramStart"/>
      <w:r w:rsidR="00D81545">
        <w:t>Röda Korset</w:t>
      </w:r>
      <w:proofErr w:type="gramEnd"/>
      <w:r>
        <w:t xml:space="preserve"> och fritidsgården</w:t>
      </w:r>
      <w:r w:rsidR="008B23F0">
        <w:t xml:space="preserve"> där vi samarbetar </w:t>
      </w:r>
      <w:r w:rsidR="00D81545">
        <w:t>på olika sätt för hyresgästernas skull</w:t>
      </w:r>
      <w:r w:rsidR="008B23F0">
        <w:t xml:space="preserve">. </w:t>
      </w:r>
    </w:p>
    <w:p w14:paraId="1CFF6484" w14:textId="27105C83" w:rsidR="00146E40" w:rsidRPr="00C61F0F" w:rsidRDefault="00146E40" w:rsidP="00C61F0F">
      <w:r w:rsidRPr="00C61F0F">
        <w:t>Under sommaren planerade vi och genomförde</w:t>
      </w:r>
      <w:r w:rsidR="005A5C80">
        <w:t xml:space="preserve"> flera populära</w:t>
      </w:r>
      <w:r w:rsidRPr="00C61F0F">
        <w:t xml:space="preserve"> sommaraktiviteter.</w:t>
      </w:r>
    </w:p>
    <w:p w14:paraId="23B873DB" w14:textId="77777777" w:rsidR="00146E40" w:rsidRPr="00C61F0F" w:rsidRDefault="00146E40" w:rsidP="005A5C80">
      <w:pPr>
        <w:pStyle w:val="Rubrik2"/>
      </w:pPr>
      <w:r w:rsidRPr="00C61F0F">
        <w:t>Slutord</w:t>
      </w:r>
    </w:p>
    <w:p w14:paraId="3D115DC4" w14:textId="3DF19084" w:rsidR="00F85A44" w:rsidRDefault="00F85A44" w:rsidP="00C61F0F">
      <w:r>
        <w:t>Vi har haft ett givande och innehållsrikt år</w:t>
      </w:r>
      <w:r w:rsidR="00591CB6">
        <w:t xml:space="preserve"> med många olika aktiviteter</w:t>
      </w:r>
      <w:r w:rsidR="0058663F">
        <w:t xml:space="preserve"> som </w:t>
      </w:r>
      <w:r w:rsidR="00591CB6">
        <w:t>bidragit till en bättre gemens</w:t>
      </w:r>
      <w:r w:rsidR="0058663F">
        <w:t>kap</w:t>
      </w:r>
      <w:r w:rsidR="00591CB6">
        <w:t xml:space="preserve"> och ett trevligare bostadsområde. </w:t>
      </w:r>
    </w:p>
    <w:p w14:paraId="7F2A5AD1" w14:textId="6F453BFB" w:rsidR="00EC4B19" w:rsidRDefault="00EC4B19" w:rsidP="00C61F0F">
      <w:r>
        <w:t>Styrelsen vill</w:t>
      </w:r>
      <w:r w:rsidR="001E01B9">
        <w:t xml:space="preserve"> rikta ett speciellt</w:t>
      </w:r>
      <w:r>
        <w:t xml:space="preserve"> tack</w:t>
      </w:r>
      <w:r w:rsidR="001E01B9">
        <w:t xml:space="preserve"> till de</w:t>
      </w:r>
      <w:r>
        <w:t xml:space="preserve"> hyresgäster som engagerat </w:t>
      </w:r>
      <w:r w:rsidR="001E01B9">
        <w:t>sig i</w:t>
      </w:r>
      <w:r>
        <w:t xml:space="preserve"> bostadsområde</w:t>
      </w:r>
      <w:r w:rsidR="001E01B9">
        <w:t>t</w:t>
      </w:r>
      <w:r>
        <w:t xml:space="preserve"> på olika sätt under året. </w:t>
      </w:r>
    </w:p>
    <w:p w14:paraId="20E3C7F7" w14:textId="7C1F6F95" w:rsidR="007904CC" w:rsidRPr="00C61F0F" w:rsidRDefault="007904CC" w:rsidP="007904CC">
      <w:r w:rsidRPr="00C61F0F">
        <w:t>Styrelsen tackar</w:t>
      </w:r>
      <w:r w:rsidR="0058663F">
        <w:t xml:space="preserve"> också</w:t>
      </w:r>
      <w:r w:rsidRPr="00C61F0F">
        <w:t xml:space="preserve"> alla medlemmar för det gångna verksamhetsåret och överlämnar styrelsens berättelse till årsmötet.</w:t>
      </w:r>
    </w:p>
    <w:p w14:paraId="4305FBD2" w14:textId="4DDD2622" w:rsidR="00146E40" w:rsidRDefault="00146E40" w:rsidP="00C61F0F">
      <w:r w:rsidRPr="00C61F0F">
        <w:t>Vi ser framemot det nya verksamhetsåret</w:t>
      </w:r>
      <w:r w:rsidR="001A0D0D">
        <w:t>.</w:t>
      </w:r>
    </w:p>
    <w:p w14:paraId="69F0B370" w14:textId="77777777" w:rsidR="001A0D0D" w:rsidRPr="00C61F0F" w:rsidRDefault="001A0D0D" w:rsidP="00C61F0F"/>
    <w:p w14:paraId="5BE8B136" w14:textId="3BAB74BD" w:rsidR="00146E40" w:rsidRDefault="001A0D0D" w:rsidP="001A0D0D">
      <w:pPr>
        <w:pStyle w:val="Rubrik3"/>
      </w:pPr>
      <w:r>
        <w:t>Ort</w:t>
      </w:r>
      <w:r>
        <w:tab/>
      </w:r>
      <w:r>
        <w:tab/>
      </w:r>
      <w:r>
        <w:tab/>
        <w:t>Datum</w:t>
      </w:r>
    </w:p>
    <w:p w14:paraId="1A9960B3" w14:textId="11F63EAB" w:rsidR="00146E40" w:rsidRPr="00C61F0F" w:rsidRDefault="00146E40" w:rsidP="001A0D0D">
      <w:pPr>
        <w:pStyle w:val="Rubrik3"/>
        <w:rPr>
          <w:rStyle w:val="eop"/>
          <w:rFonts w:ascii="Hyra Sans Text" w:hAnsi="Hyra Sans Text" w:cs="Calibri Light"/>
          <w:b w:val="0"/>
          <w:bCs w:val="0"/>
          <w:sz w:val="22"/>
          <w:szCs w:val="22"/>
        </w:rPr>
      </w:pPr>
      <w:r w:rsidRPr="00C61F0F">
        <w:t xml:space="preserve">Styrelsen för lokala Hyresgästföreningen </w:t>
      </w:r>
    </w:p>
    <w:p w14:paraId="182FEC0F" w14:textId="77777777" w:rsidR="00146E40" w:rsidRPr="00C61F0F" w:rsidRDefault="00146E40" w:rsidP="00C61F0F">
      <w:pPr>
        <w:rPr>
          <w:rFonts w:cs="Segoe UI"/>
        </w:rPr>
      </w:pPr>
      <w:r w:rsidRPr="00C61F0F">
        <w:rPr>
          <w:rStyle w:val="eop"/>
          <w:rFonts w:ascii="Hyra Sans Text" w:hAnsi="Hyra Sans Text" w:cs="Calibri Light"/>
        </w:rPr>
        <w:t> </w:t>
      </w:r>
    </w:p>
    <w:p w14:paraId="017FBCF1" w14:textId="77777777" w:rsidR="00146E40" w:rsidRDefault="00146E40" w:rsidP="00CC6E2F">
      <w:pPr>
        <w:rPr>
          <w:rStyle w:val="eop"/>
          <w:rFonts w:ascii="Hyra Sans Text" w:hAnsi="Hyra Sans Text" w:cs="Calibri Light"/>
        </w:rPr>
      </w:pPr>
      <w:r w:rsidRPr="00CC6E2F">
        <w:rPr>
          <w:rStyle w:val="normaltextrun"/>
          <w:rFonts w:ascii="Hyra Sans Text" w:hAnsi="Hyra Sans Text" w:cs="Calibri Light"/>
        </w:rPr>
        <w:t>Styrelsen för verksamhetsåret</w:t>
      </w:r>
      <w:r w:rsidRPr="00CC6E2F">
        <w:rPr>
          <w:rStyle w:val="eop"/>
          <w:rFonts w:ascii="Hyra Sans Text" w:hAnsi="Hyra Sans Text" w:cs="Calibri Light"/>
        </w:rPr>
        <w:t> </w:t>
      </w:r>
    </w:p>
    <w:p w14:paraId="17B9DCFC" w14:textId="77777777" w:rsidR="00550593" w:rsidRPr="00CC6E2F" w:rsidRDefault="00550593" w:rsidP="00CC6E2F">
      <w:pPr>
        <w:rPr>
          <w:rFonts w:cs="Segoe UI"/>
        </w:rPr>
      </w:pPr>
    </w:p>
    <w:p w14:paraId="04AD3123" w14:textId="60BC302D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742B039C" w14:textId="77777777" w:rsidR="00146E40" w:rsidRDefault="00146E40" w:rsidP="00C61F0F"/>
    <w:p w14:paraId="2C5C256D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5C93C792" w14:textId="77777777" w:rsidR="00550593" w:rsidRDefault="00550593" w:rsidP="00C61F0F"/>
    <w:p w14:paraId="513E4A09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7FEA0E94" w14:textId="77777777" w:rsidR="00550593" w:rsidRDefault="00550593" w:rsidP="00C61F0F"/>
    <w:p w14:paraId="79BD00FF" w14:textId="77777777" w:rsidR="00550593" w:rsidRDefault="00550593" w:rsidP="00550593">
      <w:r>
        <w:t>____________________________</w:t>
      </w:r>
      <w:r>
        <w:tab/>
      </w:r>
      <w:r>
        <w:tab/>
        <w:t>_________________________</w:t>
      </w:r>
      <w:r>
        <w:br/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Namn</w:t>
      </w:r>
      <w:proofErr w:type="spellEnd"/>
      <w:r>
        <w:t xml:space="preserve"> </w:t>
      </w:r>
    </w:p>
    <w:p w14:paraId="59F3D19B" w14:textId="77777777" w:rsidR="00550593" w:rsidRDefault="00550593" w:rsidP="00C61F0F"/>
    <w:p w14:paraId="7121B494" w14:textId="6043862F" w:rsidR="00550593" w:rsidRDefault="00550593" w:rsidP="00550593"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Namn </w:t>
      </w:r>
    </w:p>
    <w:p w14:paraId="2D27F654" w14:textId="77777777" w:rsidR="00550593" w:rsidRPr="00550593" w:rsidRDefault="00550593" w:rsidP="00C61F0F"/>
    <w:p w14:paraId="3136618C" w14:textId="77777777" w:rsidR="00146E40" w:rsidRPr="00C61F0F" w:rsidRDefault="00146E40" w:rsidP="00C61F0F">
      <w:pPr>
        <w:rPr>
          <w:i/>
          <w:iCs/>
        </w:rPr>
      </w:pPr>
    </w:p>
    <w:p w14:paraId="0E4904AA" w14:textId="77777777" w:rsidR="00146E40" w:rsidRPr="00C61F0F" w:rsidRDefault="00146E40" w:rsidP="00C61F0F">
      <w:pPr>
        <w:rPr>
          <w:i/>
          <w:iCs/>
        </w:rPr>
      </w:pPr>
    </w:p>
    <w:p w14:paraId="2244A834" w14:textId="77777777" w:rsidR="00146E40" w:rsidRPr="00C61F0F" w:rsidRDefault="00146E40" w:rsidP="00C61F0F">
      <w:pPr>
        <w:rPr>
          <w:i/>
          <w:iCs/>
        </w:rPr>
      </w:pPr>
    </w:p>
    <w:p w14:paraId="3EF5A071" w14:textId="77777777" w:rsidR="00146E40" w:rsidRPr="00C61F0F" w:rsidRDefault="00146E40" w:rsidP="00C61F0F">
      <w:pPr>
        <w:rPr>
          <w:i/>
          <w:iCs/>
        </w:rPr>
      </w:pPr>
    </w:p>
    <w:p w14:paraId="7018E8D0" w14:textId="77777777" w:rsidR="00146E40" w:rsidRPr="00C61F0F" w:rsidRDefault="00146E40" w:rsidP="00C61F0F">
      <w:pPr>
        <w:rPr>
          <w:i/>
          <w:iCs/>
        </w:rPr>
      </w:pPr>
    </w:p>
    <w:p w14:paraId="06A864A2" w14:textId="77777777" w:rsidR="00146E40" w:rsidRPr="00C61F0F" w:rsidRDefault="00146E40" w:rsidP="00C61F0F">
      <w:pPr>
        <w:rPr>
          <w:i/>
          <w:iCs/>
        </w:rPr>
      </w:pPr>
    </w:p>
    <w:p w14:paraId="05295214" w14:textId="77777777" w:rsidR="00146E40" w:rsidRPr="00C61F0F" w:rsidRDefault="00146E40" w:rsidP="00C61F0F">
      <w:pPr>
        <w:rPr>
          <w:i/>
          <w:iCs/>
        </w:rPr>
      </w:pPr>
    </w:p>
    <w:p w14:paraId="1D3E77B9" w14:textId="77777777" w:rsidR="00146E40" w:rsidRPr="00C61F0F" w:rsidRDefault="00146E40" w:rsidP="00C61F0F"/>
    <w:p w14:paraId="0763DAB9" w14:textId="77777777" w:rsidR="00E85AF0" w:rsidRPr="00C61F0F" w:rsidRDefault="00E85AF0" w:rsidP="00C61F0F"/>
    <w:sectPr w:rsidR="00E85AF0" w:rsidRPr="00C61F0F" w:rsidSect="00663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2155" w:bottom="1701" w:left="238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BD55" w14:textId="77777777" w:rsidR="005B0880" w:rsidRPr="00782350" w:rsidRDefault="005B0880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627E2D89" w14:textId="77777777" w:rsidR="005B0880" w:rsidRPr="00782350" w:rsidRDefault="005B0880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2DAC" w14:textId="77777777" w:rsidR="00A147BD" w:rsidRDefault="00A147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2453" w14:textId="77777777" w:rsidR="001B6863" w:rsidRPr="000E6D23" w:rsidRDefault="001B6863" w:rsidP="001B6863">
    <w:pPr>
      <w:pStyle w:val="Sidfot"/>
      <w:rPr>
        <w:szCs w:val="16"/>
      </w:rPr>
    </w:pPr>
    <w:r w:rsidRPr="000E6D23">
      <w:rPr>
        <w:szCs w:val="16"/>
      </w:rPr>
      <w:t>Hyresgästförening – Nationell mall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E08" w14:textId="77777777" w:rsidR="00DD278A" w:rsidRDefault="00DD278A" w:rsidP="008126D8">
    <w:pPr>
      <w:pStyle w:val="Sidfot"/>
      <w:rPr>
        <w:sz w:val="2"/>
        <w:szCs w:val="2"/>
      </w:rPr>
    </w:pPr>
  </w:p>
  <w:p w14:paraId="05B4DC9B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24"/>
      <w:gridCol w:w="2877"/>
      <w:gridCol w:w="2879"/>
    </w:tblGrid>
    <w:tr w:rsidR="007854DA" w:rsidRPr="003612E1" w14:paraId="7134ACCD" w14:textId="77777777" w:rsidTr="00986EDA">
      <w:trPr>
        <w:trHeight w:val="227"/>
      </w:trPr>
      <w:tc>
        <w:tcPr>
          <w:tcW w:w="5000" w:type="pct"/>
          <w:gridSpan w:val="3"/>
          <w:vAlign w:val="bottom"/>
        </w:tcPr>
        <w:p w14:paraId="067FD5AB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0" w:name="_Hlk99550201"/>
        </w:p>
      </w:tc>
    </w:tr>
    <w:tr w:rsidR="002131DB" w:rsidRPr="003612E1" w14:paraId="15D2F4CA" w14:textId="77777777" w:rsidTr="00986EDA">
      <w:trPr>
        <w:trHeight w:val="227"/>
      </w:trPr>
      <w:tc>
        <w:tcPr>
          <w:tcW w:w="2027" w:type="pct"/>
        </w:tcPr>
        <w:p w14:paraId="10174987" w14:textId="369DCEB0" w:rsidR="002131DB" w:rsidRPr="00A147BD" w:rsidRDefault="00A147BD" w:rsidP="00CF4765">
          <w:pPr>
            <w:pStyle w:val="Sidfot"/>
          </w:pPr>
          <w:r w:rsidRPr="006B3972">
            <w:rPr>
              <w:szCs w:val="16"/>
              <w:lang w:eastAsia="en-US"/>
            </w:rPr>
            <w:t>Nationella årsmötesmallar 2025</w:t>
          </w:r>
        </w:p>
      </w:tc>
      <w:tc>
        <w:tcPr>
          <w:tcW w:w="1486" w:type="pct"/>
          <w:vAlign w:val="bottom"/>
        </w:tcPr>
        <w:p w14:paraId="686C753D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23DAA404" w14:textId="77777777" w:rsidR="002131DB" w:rsidRPr="003612E1" w:rsidRDefault="002131DB" w:rsidP="00E5636D">
          <w:pPr>
            <w:pStyle w:val="Sidfot"/>
          </w:pPr>
        </w:p>
      </w:tc>
    </w:tr>
    <w:bookmarkEnd w:id="0"/>
  </w:tbl>
  <w:p w14:paraId="590599DC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3A39" w14:textId="77777777" w:rsidR="005B0880" w:rsidRPr="00782350" w:rsidRDefault="005B0880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0778F41B" w14:textId="77777777" w:rsidR="005B0880" w:rsidRPr="00782350" w:rsidRDefault="005B0880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7AE0" w14:textId="77777777" w:rsidR="00A147BD" w:rsidRDefault="00A147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3ECB" w14:textId="3D06454F" w:rsidR="00D526CA" w:rsidRPr="00D43998" w:rsidRDefault="0066364B" w:rsidP="00D43998">
    <w:pPr>
      <w:pStyle w:val="Sidhuvud"/>
    </w:pPr>
    <w:sdt>
      <w:sdtPr>
        <w:id w:val="1765492493"/>
        <w:docPartObj>
          <w:docPartGallery w:val="Watermarks"/>
          <w:docPartUnique/>
        </w:docPartObj>
      </w:sdtPr>
      <w:sdtContent>
        <w:r>
          <w:pict w14:anchorId="1BF3F5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EL"/>
              <w10:wrap anchorx="margin" anchory="margin"/>
            </v:shape>
          </w:pict>
        </w:r>
      </w:sdtContent>
    </w:sdt>
    <w:r w:rsidR="00807286">
      <w:rPr>
        <w:rStyle w:val="Rubrik4Char"/>
        <w:rFonts w:eastAsiaTheme="minorHAnsi"/>
        <w:noProof/>
      </w:rPr>
      <w:drawing>
        <wp:anchor distT="0" distB="0" distL="114300" distR="114300" simplePos="0" relativeHeight="251660288" behindDoc="1" locked="0" layoutInCell="1" allowOverlap="1" wp14:anchorId="0B3CA3CA" wp14:editId="30643B8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3E7ACC8F" w14:textId="77777777" w:rsidR="00DD278A" w:rsidRPr="00D526CA" w:rsidRDefault="00DD278A" w:rsidP="00D526C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8439" w14:textId="25DC31E2" w:rsidR="00735DA6" w:rsidRPr="00E05382" w:rsidRDefault="00807286" w:rsidP="00D43998">
    <w:pPr>
      <w:pStyle w:val="Sidhuvud"/>
    </w:pPr>
    <w:r>
      <w:rPr>
        <w:rStyle w:val="Rubrik4Char"/>
        <w:rFonts w:eastAsiaTheme="minorHAnsi"/>
        <w:noProof/>
      </w:rPr>
      <w:drawing>
        <wp:anchor distT="0" distB="0" distL="114300" distR="114300" simplePos="0" relativeHeight="251658240" behindDoc="1" locked="0" layoutInCell="1" allowOverlap="1" wp14:anchorId="104D486C" wp14:editId="7FE0138C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DF47CF"/>
    <w:multiLevelType w:val="multilevel"/>
    <w:tmpl w:val="F3D84692"/>
    <w:numStyleLink w:val="CompanyListBullet"/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917E39"/>
    <w:multiLevelType w:val="hybridMultilevel"/>
    <w:tmpl w:val="8670E792"/>
    <w:lvl w:ilvl="0" w:tplc="64BA9286">
      <w:start w:val="500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2B54F5"/>
    <w:multiLevelType w:val="multilevel"/>
    <w:tmpl w:val="F3D84692"/>
    <w:numStyleLink w:val="CompanyListBullet"/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3D454046"/>
    <w:multiLevelType w:val="multilevel"/>
    <w:tmpl w:val="F3D84692"/>
    <w:numStyleLink w:val="CompanyListBullet"/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3D1058"/>
    <w:multiLevelType w:val="multilevel"/>
    <w:tmpl w:val="4D0E73E6"/>
    <w:numStyleLink w:val="CompanyList"/>
  </w:abstractNum>
  <w:abstractNum w:abstractNumId="30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1354CD"/>
    <w:multiLevelType w:val="multilevel"/>
    <w:tmpl w:val="4D0E73E6"/>
    <w:numStyleLink w:val="CompanyList"/>
  </w:abstractNum>
  <w:abstractNum w:abstractNumId="32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4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4"/>
  </w:num>
  <w:num w:numId="2" w16cid:durableId="53821004">
    <w:abstractNumId w:val="33"/>
  </w:num>
  <w:num w:numId="3" w16cid:durableId="201138562">
    <w:abstractNumId w:val="23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4"/>
  </w:num>
  <w:num w:numId="16" w16cid:durableId="640579624">
    <w:abstractNumId w:val="26"/>
  </w:num>
  <w:num w:numId="17" w16cid:durableId="596407976">
    <w:abstractNumId w:val="19"/>
  </w:num>
  <w:num w:numId="18" w16cid:durableId="666520598">
    <w:abstractNumId w:val="31"/>
  </w:num>
  <w:num w:numId="19" w16cid:durableId="157187600">
    <w:abstractNumId w:val="35"/>
  </w:num>
  <w:num w:numId="20" w16cid:durableId="202405695">
    <w:abstractNumId w:val="32"/>
  </w:num>
  <w:num w:numId="21" w16cid:durableId="1190988569">
    <w:abstractNumId w:val="28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29"/>
  </w:num>
  <w:num w:numId="25" w16cid:durableId="160898542">
    <w:abstractNumId w:val="10"/>
  </w:num>
  <w:num w:numId="26" w16cid:durableId="1825471278">
    <w:abstractNumId w:val="27"/>
  </w:num>
  <w:num w:numId="27" w16cid:durableId="1876458837">
    <w:abstractNumId w:val="17"/>
  </w:num>
  <w:num w:numId="28" w16cid:durableId="20096757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737C61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0ED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5D2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3E43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2E84"/>
    <w:rsid w:val="00126563"/>
    <w:rsid w:val="00126F6D"/>
    <w:rsid w:val="00127B9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E40"/>
    <w:rsid w:val="00146F15"/>
    <w:rsid w:val="00147758"/>
    <w:rsid w:val="001477CC"/>
    <w:rsid w:val="00151866"/>
    <w:rsid w:val="00151EB0"/>
    <w:rsid w:val="00152058"/>
    <w:rsid w:val="00152594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3AD6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0D0D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A7075"/>
    <w:rsid w:val="001B0C35"/>
    <w:rsid w:val="001B1ED4"/>
    <w:rsid w:val="001B29E1"/>
    <w:rsid w:val="001B39E3"/>
    <w:rsid w:val="001B5EDD"/>
    <w:rsid w:val="001B6863"/>
    <w:rsid w:val="001B691C"/>
    <w:rsid w:val="001B7B8E"/>
    <w:rsid w:val="001B7D7C"/>
    <w:rsid w:val="001C0159"/>
    <w:rsid w:val="001C0D7E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1B9"/>
    <w:rsid w:val="001E020C"/>
    <w:rsid w:val="001E13D8"/>
    <w:rsid w:val="001E1503"/>
    <w:rsid w:val="001E1E3B"/>
    <w:rsid w:val="001E237E"/>
    <w:rsid w:val="001E3146"/>
    <w:rsid w:val="001E3BA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32E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6CF0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A5B"/>
    <w:rsid w:val="00266EBC"/>
    <w:rsid w:val="002671A6"/>
    <w:rsid w:val="002730CA"/>
    <w:rsid w:val="00273DF3"/>
    <w:rsid w:val="00273FED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12C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10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9F0"/>
    <w:rsid w:val="002F1A95"/>
    <w:rsid w:val="002F1FD2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5DE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0C59"/>
    <w:rsid w:val="003612E1"/>
    <w:rsid w:val="00361D09"/>
    <w:rsid w:val="00362255"/>
    <w:rsid w:val="003636FE"/>
    <w:rsid w:val="003648D9"/>
    <w:rsid w:val="0036590E"/>
    <w:rsid w:val="003661CA"/>
    <w:rsid w:val="00366F7C"/>
    <w:rsid w:val="003673A9"/>
    <w:rsid w:val="003709D1"/>
    <w:rsid w:val="00371808"/>
    <w:rsid w:val="003718BF"/>
    <w:rsid w:val="00372B90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AF6"/>
    <w:rsid w:val="00382EF9"/>
    <w:rsid w:val="003834D7"/>
    <w:rsid w:val="003836F9"/>
    <w:rsid w:val="00384DA8"/>
    <w:rsid w:val="00385ADF"/>
    <w:rsid w:val="00386065"/>
    <w:rsid w:val="0038612E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27BD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E67F5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61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4A4F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0593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663F"/>
    <w:rsid w:val="005872EF"/>
    <w:rsid w:val="00590C7A"/>
    <w:rsid w:val="00591354"/>
    <w:rsid w:val="00591CB6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5C80"/>
    <w:rsid w:val="005A6C7F"/>
    <w:rsid w:val="005A7DF0"/>
    <w:rsid w:val="005B088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1C2D"/>
    <w:rsid w:val="005D2124"/>
    <w:rsid w:val="005D2312"/>
    <w:rsid w:val="005D3D08"/>
    <w:rsid w:val="005D3E10"/>
    <w:rsid w:val="005D4F7E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0EB7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64B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3F0A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3955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4EDC"/>
    <w:rsid w:val="00735DA6"/>
    <w:rsid w:val="00737C61"/>
    <w:rsid w:val="0074128E"/>
    <w:rsid w:val="007415AF"/>
    <w:rsid w:val="007473B8"/>
    <w:rsid w:val="0074776E"/>
    <w:rsid w:val="007507F8"/>
    <w:rsid w:val="0075208B"/>
    <w:rsid w:val="0075374D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955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04C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6E2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3FC4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23F0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0792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50AF"/>
    <w:rsid w:val="009364CC"/>
    <w:rsid w:val="009368CD"/>
    <w:rsid w:val="00936D26"/>
    <w:rsid w:val="00937ECA"/>
    <w:rsid w:val="00937F31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100A"/>
    <w:rsid w:val="009A1F49"/>
    <w:rsid w:val="009A211D"/>
    <w:rsid w:val="009A2292"/>
    <w:rsid w:val="009A2C33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D2D"/>
    <w:rsid w:val="00A01F6B"/>
    <w:rsid w:val="00A030D3"/>
    <w:rsid w:val="00A0356E"/>
    <w:rsid w:val="00A041FC"/>
    <w:rsid w:val="00A04607"/>
    <w:rsid w:val="00A06C8F"/>
    <w:rsid w:val="00A07C69"/>
    <w:rsid w:val="00A1191F"/>
    <w:rsid w:val="00A11A52"/>
    <w:rsid w:val="00A1225B"/>
    <w:rsid w:val="00A1253B"/>
    <w:rsid w:val="00A12B8A"/>
    <w:rsid w:val="00A1317A"/>
    <w:rsid w:val="00A132E9"/>
    <w:rsid w:val="00A14078"/>
    <w:rsid w:val="00A147BD"/>
    <w:rsid w:val="00A14A43"/>
    <w:rsid w:val="00A14D69"/>
    <w:rsid w:val="00A14EF8"/>
    <w:rsid w:val="00A15DD9"/>
    <w:rsid w:val="00A17084"/>
    <w:rsid w:val="00A17A6D"/>
    <w:rsid w:val="00A2032F"/>
    <w:rsid w:val="00A20929"/>
    <w:rsid w:val="00A20B6C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6C2C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BA7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0E2D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0790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783"/>
    <w:rsid w:val="00AF1BE1"/>
    <w:rsid w:val="00AF20CA"/>
    <w:rsid w:val="00AF2597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562B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32B4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502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454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69FC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003A"/>
    <w:rsid w:val="00C61721"/>
    <w:rsid w:val="00C61F0F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1F29"/>
    <w:rsid w:val="00CC341D"/>
    <w:rsid w:val="00CC3C28"/>
    <w:rsid w:val="00CC4149"/>
    <w:rsid w:val="00CC520B"/>
    <w:rsid w:val="00CC5D31"/>
    <w:rsid w:val="00CC5D84"/>
    <w:rsid w:val="00CC5F71"/>
    <w:rsid w:val="00CC5F7A"/>
    <w:rsid w:val="00CC6E2F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22C9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19FD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6D0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545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4B19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D7D3F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5A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7E0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0733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1A1"/>
    <w:rsid w:val="00F77AE8"/>
    <w:rsid w:val="00F80110"/>
    <w:rsid w:val="00F8145F"/>
    <w:rsid w:val="00F814E0"/>
    <w:rsid w:val="00F81B85"/>
    <w:rsid w:val="00F838FC"/>
    <w:rsid w:val="00F83AD5"/>
    <w:rsid w:val="00F84E48"/>
    <w:rsid w:val="00F85A44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2BC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E422E0"/>
  <w15:docId w15:val="{D9095960-5670-42D6-AC8D-20E8369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550593"/>
    <w:pPr>
      <w:spacing w:after="160" w:line="259" w:lineRule="auto"/>
    </w:pPr>
    <w:rPr>
      <w:rFonts w:eastAsiaTheme="minorHAnsi" w:cstheme="minorBidi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  <w:style w:type="paragraph" w:customStyle="1" w:styleId="paragraph">
    <w:name w:val="paragraph"/>
    <w:basedOn w:val="Normal"/>
    <w:rsid w:val="0014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146E40"/>
  </w:style>
  <w:style w:type="character" w:customStyle="1" w:styleId="eop">
    <w:name w:val="eop"/>
    <w:basedOn w:val="Standardstycketeckensnitt"/>
    <w:rsid w:val="00146E40"/>
  </w:style>
  <w:style w:type="character" w:customStyle="1" w:styleId="tabchar">
    <w:name w:val="tabchar"/>
    <w:basedOn w:val="Standardstycketeckensnitt"/>
    <w:rsid w:val="00146E40"/>
  </w:style>
  <w:style w:type="character" w:customStyle="1" w:styleId="scxw38959385">
    <w:name w:val="scxw38959385"/>
    <w:basedOn w:val="Standardstycketeckensnitt"/>
    <w:rsid w:val="0014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Alexandra de León</DisplayName>
        <AccountId>169</AccountId>
        <AccountType/>
      </UserInfo>
      <UserInfo>
        <DisplayName>Jens Wetterling</DisplayName>
        <AccountId>330</AccountId>
        <AccountType/>
      </UserInfo>
      <UserInfo>
        <DisplayName>Mats Claesson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E4B2-A307-487E-A4F9-A4F35A4B0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04611-21ED-48D3-A1A9-E6940D0B94A3}">
  <ds:schemaRefs>
    <ds:schemaRef ds:uri="http://schemas.microsoft.com/office/2006/metadata/properties"/>
    <ds:schemaRef ds:uri="http://schemas.microsoft.com/office/infopath/2007/PartnerControls"/>
    <ds:schemaRef ds:uri="3c0be49a-bdae-41ea-b36e-24e1f6f1b21d"/>
  </ds:schemaRefs>
</ds:datastoreItem>
</file>

<file path=customXml/itemProps3.xml><?xml version="1.0" encoding="utf-8"?>
<ds:datastoreItem xmlns:ds="http://schemas.openxmlformats.org/officeDocument/2006/customXml" ds:itemID="{66777EF8-69CF-48EE-81B6-3E49505E5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21</TotalTime>
  <Pages>4</Pages>
  <Words>536</Words>
  <Characters>3656</Characters>
  <Application>Microsoft Office Word</Application>
  <DocSecurity>0</DocSecurity>
  <Lines>522</Lines>
  <Paragraphs>167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Dejler</dc:creator>
  <cp:lastModifiedBy>Josefin Dejler</cp:lastModifiedBy>
  <cp:revision>85</cp:revision>
  <dcterms:created xsi:type="dcterms:W3CDTF">2024-06-03T08:40:00Z</dcterms:created>
  <dcterms:modified xsi:type="dcterms:W3CDTF">2024-08-30T11:49:00Z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